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1950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1950" w:rsidRDefault="00201950" w:rsidP="00F22AB2">
            <w:pPr>
              <w:widowControl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9.75pt;height:46.5pt;visibility:visible">
                  <v:imagedata r:id="rId4" o:title=""/>
                </v:shape>
              </w:pict>
            </w:r>
            <w:r>
              <w:t xml:space="preserve">                                        </w:t>
            </w:r>
          </w:p>
        </w:tc>
      </w:tr>
      <w:tr w:rsidR="00201950" w:rsidRPr="00C163FD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1950" w:rsidRPr="00C163FD" w:rsidRDefault="00201950" w:rsidP="00F22AB2">
            <w:pPr>
              <w:widowControl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63FD">
              <w:rPr>
                <w:b/>
                <w:bCs/>
                <w:sz w:val="24"/>
                <w:szCs w:val="24"/>
              </w:rPr>
              <w:t xml:space="preserve">ДУМА  </w:t>
            </w:r>
          </w:p>
          <w:p w:rsidR="00201950" w:rsidRPr="00C163FD" w:rsidRDefault="00201950" w:rsidP="00F22AB2">
            <w:pPr>
              <w:widowControl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63FD">
              <w:rPr>
                <w:b/>
                <w:bCs/>
                <w:sz w:val="24"/>
                <w:szCs w:val="24"/>
              </w:rPr>
              <w:t>АРТИНСКОГО ГОРОДСКОГО ОКРУГА</w:t>
            </w:r>
          </w:p>
          <w:p w:rsidR="00201950" w:rsidRPr="00C163FD" w:rsidRDefault="00201950" w:rsidP="00F22AB2">
            <w:pPr>
              <w:widowControl/>
              <w:jc w:val="center"/>
              <w:rPr>
                <w:sz w:val="24"/>
                <w:szCs w:val="24"/>
              </w:rPr>
            </w:pPr>
            <w:r w:rsidRPr="00C163FD">
              <w:rPr>
                <w:b/>
                <w:bCs/>
                <w:sz w:val="24"/>
                <w:szCs w:val="24"/>
              </w:rPr>
              <w:t>РЕШЕНИЕ</w:t>
            </w:r>
            <w:r w:rsidRPr="00C163FD"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201950" w:rsidRPr="00C163FD" w:rsidRDefault="00201950" w:rsidP="00F22AB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C163FD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</w:tbl>
    <w:p w:rsidR="00201950" w:rsidRPr="00C163FD" w:rsidRDefault="00201950" w:rsidP="005A0EBF">
      <w:pPr>
        <w:widowControl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57"/>
        <w:gridCol w:w="1081"/>
        <w:gridCol w:w="744"/>
        <w:gridCol w:w="484"/>
        <w:gridCol w:w="1591"/>
      </w:tblGrid>
      <w:tr w:rsidR="00201950" w:rsidRPr="00C163FD">
        <w:tc>
          <w:tcPr>
            <w:tcW w:w="557" w:type="dxa"/>
          </w:tcPr>
          <w:p w:rsidR="00201950" w:rsidRPr="00C163FD" w:rsidRDefault="00201950" w:rsidP="00F22AB2">
            <w:pPr>
              <w:widowControl/>
              <w:rPr>
                <w:sz w:val="24"/>
                <w:szCs w:val="24"/>
              </w:rPr>
            </w:pPr>
            <w:r w:rsidRPr="00C163FD">
              <w:rPr>
                <w:sz w:val="24"/>
                <w:szCs w:val="24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950" w:rsidRPr="00C163FD" w:rsidRDefault="00201950" w:rsidP="00F22AB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  <w:tc>
          <w:tcPr>
            <w:tcW w:w="484" w:type="dxa"/>
          </w:tcPr>
          <w:p w:rsidR="00201950" w:rsidRPr="00C163FD" w:rsidRDefault="00201950" w:rsidP="00F22AB2">
            <w:pPr>
              <w:widowControl/>
              <w:rPr>
                <w:sz w:val="24"/>
                <w:szCs w:val="24"/>
              </w:rPr>
            </w:pPr>
            <w:r w:rsidRPr="00C163FD">
              <w:rPr>
                <w:sz w:val="24"/>
                <w:szCs w:val="24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950" w:rsidRPr="00C163FD" w:rsidRDefault="00201950" w:rsidP="00F22AB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01950" w:rsidRPr="00C163FD">
        <w:trPr>
          <w:gridAfter w:val="3"/>
          <w:wAfter w:w="2819" w:type="dxa"/>
          <w:trHeight w:val="363"/>
        </w:trPr>
        <w:tc>
          <w:tcPr>
            <w:tcW w:w="1638" w:type="dxa"/>
            <w:gridSpan w:val="2"/>
          </w:tcPr>
          <w:p w:rsidR="00201950" w:rsidRPr="00C163FD" w:rsidRDefault="00201950" w:rsidP="00F22AB2">
            <w:pPr>
              <w:widowControl/>
              <w:rPr>
                <w:sz w:val="24"/>
                <w:szCs w:val="24"/>
              </w:rPr>
            </w:pPr>
            <w:r w:rsidRPr="00C163FD">
              <w:rPr>
                <w:sz w:val="24"/>
                <w:szCs w:val="24"/>
              </w:rPr>
              <w:t>пгт. Арти</w:t>
            </w:r>
          </w:p>
        </w:tc>
      </w:tr>
      <w:tr w:rsidR="00201950" w:rsidRPr="00C163FD">
        <w:trPr>
          <w:gridAfter w:val="3"/>
          <w:wAfter w:w="2819" w:type="dxa"/>
          <w:trHeight w:val="363"/>
        </w:trPr>
        <w:tc>
          <w:tcPr>
            <w:tcW w:w="1638" w:type="dxa"/>
            <w:gridSpan w:val="2"/>
          </w:tcPr>
          <w:p w:rsidR="00201950" w:rsidRPr="00C163FD" w:rsidRDefault="00201950" w:rsidP="00F22AB2">
            <w:pPr>
              <w:widowControl/>
              <w:rPr>
                <w:sz w:val="24"/>
                <w:szCs w:val="24"/>
              </w:rPr>
            </w:pPr>
          </w:p>
        </w:tc>
      </w:tr>
    </w:tbl>
    <w:p w:rsidR="00201950" w:rsidRPr="00C163FD" w:rsidRDefault="00201950" w:rsidP="005A0EBF">
      <w:pPr>
        <w:pStyle w:val="ConsPlusTitle"/>
        <w:widowControl/>
        <w:jc w:val="center"/>
        <w:rPr>
          <w:i/>
          <w:iCs/>
          <w:sz w:val="24"/>
          <w:szCs w:val="24"/>
        </w:rPr>
      </w:pPr>
      <w:r w:rsidRPr="00C163FD">
        <w:rPr>
          <w:i/>
          <w:iCs/>
          <w:sz w:val="24"/>
          <w:szCs w:val="24"/>
        </w:rPr>
        <w:t>Об утверждении  Порядка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отдельные муниципальные должности Артинского городского округа и рассмотрения таких сообщений</w:t>
      </w:r>
    </w:p>
    <w:p w:rsidR="00201950" w:rsidRPr="00C163FD" w:rsidRDefault="00201950" w:rsidP="005A0EBF">
      <w:pPr>
        <w:rPr>
          <w:sz w:val="24"/>
          <w:szCs w:val="24"/>
        </w:rPr>
      </w:pPr>
    </w:p>
    <w:p w:rsidR="00201950" w:rsidRDefault="00201950" w:rsidP="005A0EB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163FD">
        <w:rPr>
          <w:sz w:val="24"/>
          <w:szCs w:val="24"/>
        </w:rPr>
        <w:t xml:space="preserve">В соответствии с Федеральным </w:t>
      </w:r>
      <w:hyperlink r:id="rId5" w:history="1">
        <w:r w:rsidRPr="00C163FD">
          <w:rPr>
            <w:sz w:val="24"/>
            <w:szCs w:val="24"/>
          </w:rPr>
          <w:t>законом</w:t>
        </w:r>
      </w:hyperlink>
      <w:r w:rsidRPr="00C163FD">
        <w:rPr>
          <w:sz w:val="24"/>
          <w:szCs w:val="24"/>
        </w:rPr>
        <w:t xml:space="preserve"> от 25.12.</w:t>
      </w:r>
      <w:r w:rsidRPr="00731D5B">
        <w:rPr>
          <w:sz w:val="24"/>
          <w:szCs w:val="24"/>
        </w:rPr>
        <w:t xml:space="preserve">2008  г. № 273-ФЗ "О противодействии коррупции", </w:t>
      </w:r>
      <w:hyperlink r:id="rId6" w:history="1">
        <w:r w:rsidRPr="00731D5B">
          <w:rPr>
            <w:sz w:val="24"/>
            <w:szCs w:val="24"/>
          </w:rPr>
          <w:t>Законом</w:t>
        </w:r>
      </w:hyperlink>
      <w:r w:rsidRPr="00731D5B">
        <w:rPr>
          <w:sz w:val="24"/>
          <w:szCs w:val="24"/>
        </w:rPr>
        <w:t xml:space="preserve"> Свердловской области от 20.02.2009</w:t>
      </w:r>
      <w:r>
        <w:rPr>
          <w:sz w:val="24"/>
          <w:szCs w:val="24"/>
        </w:rPr>
        <w:t xml:space="preserve"> </w:t>
      </w:r>
      <w:r w:rsidRPr="00731D5B">
        <w:rPr>
          <w:sz w:val="24"/>
          <w:szCs w:val="24"/>
        </w:rPr>
        <w:t xml:space="preserve">г. № 2-ОЗ "О противодействии коррупции в Свердловской области", </w:t>
      </w:r>
      <w:hyperlink r:id="rId7" w:history="1">
        <w:r w:rsidRPr="00731D5B">
          <w:rPr>
            <w:sz w:val="24"/>
            <w:szCs w:val="24"/>
          </w:rPr>
          <w:t>Указом</w:t>
        </w:r>
      </w:hyperlink>
      <w:r w:rsidRPr="00731D5B">
        <w:rPr>
          <w:sz w:val="24"/>
          <w:szCs w:val="24"/>
        </w:rPr>
        <w:t xml:space="preserve"> Губернатора Свердловской области от 17.02.2020 г. № 55-УГ "О некоторых вопросах организац</w:t>
      </w:r>
      <w:r w:rsidRPr="00C163FD">
        <w:rPr>
          <w:sz w:val="24"/>
          <w:szCs w:val="24"/>
        </w:rPr>
        <w:t>ии по профилактике коррупционных правонарушений" и руководствуясь Уставом Артинского  городского округа, Дума Артинского  городского округа</w:t>
      </w:r>
    </w:p>
    <w:p w:rsidR="00201950" w:rsidRPr="00C163FD" w:rsidRDefault="00201950" w:rsidP="005A0EBF">
      <w:pPr>
        <w:rPr>
          <w:sz w:val="24"/>
          <w:szCs w:val="24"/>
        </w:rPr>
      </w:pPr>
    </w:p>
    <w:p w:rsidR="00201950" w:rsidRDefault="00201950" w:rsidP="005A0EBF">
      <w:pPr>
        <w:jc w:val="both"/>
        <w:rPr>
          <w:b/>
          <w:bCs/>
          <w:sz w:val="24"/>
          <w:szCs w:val="24"/>
        </w:rPr>
      </w:pPr>
      <w:r w:rsidRPr="00C163FD">
        <w:rPr>
          <w:b/>
          <w:bCs/>
          <w:sz w:val="24"/>
          <w:szCs w:val="24"/>
        </w:rPr>
        <w:t>РЕШИЛА:</w:t>
      </w:r>
    </w:p>
    <w:p w:rsidR="00201950" w:rsidRPr="00C163FD" w:rsidRDefault="00201950" w:rsidP="005A0EBF">
      <w:pPr>
        <w:jc w:val="both"/>
        <w:rPr>
          <w:b/>
          <w:bCs/>
          <w:sz w:val="24"/>
          <w:szCs w:val="24"/>
        </w:rPr>
      </w:pPr>
    </w:p>
    <w:p w:rsidR="00201950" w:rsidRPr="00731D5B" w:rsidRDefault="00201950" w:rsidP="005A0EBF">
      <w:pPr>
        <w:ind w:firstLine="540"/>
        <w:jc w:val="both"/>
        <w:rPr>
          <w:sz w:val="24"/>
          <w:szCs w:val="24"/>
        </w:rPr>
      </w:pPr>
      <w:r w:rsidRPr="00C163F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163FD">
        <w:rPr>
          <w:sz w:val="24"/>
          <w:szCs w:val="24"/>
        </w:rPr>
        <w:t xml:space="preserve">Утвердить </w:t>
      </w:r>
      <w:hyperlink w:anchor="Par36" w:history="1">
        <w:r w:rsidRPr="00C163FD">
          <w:rPr>
            <w:sz w:val="24"/>
            <w:szCs w:val="24"/>
          </w:rPr>
          <w:t>Порядок</w:t>
        </w:r>
      </w:hyperlink>
      <w:r w:rsidRPr="00C163FD">
        <w:rPr>
          <w:sz w:val="24"/>
          <w:szCs w:val="24"/>
        </w:rPr>
        <w:t xml:space="preserve"> направления 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 отдельные </w:t>
      </w:r>
      <w:r w:rsidRPr="00731D5B">
        <w:rPr>
          <w:sz w:val="24"/>
          <w:szCs w:val="24"/>
        </w:rPr>
        <w:t>муниципальные должности Артинского городского округа и рассмотрения таких сообщений (прилагается).</w:t>
      </w:r>
    </w:p>
    <w:p w:rsidR="00201950" w:rsidRPr="00731D5B" w:rsidRDefault="00201950" w:rsidP="005A0EBF">
      <w:pPr>
        <w:ind w:firstLine="540"/>
        <w:jc w:val="both"/>
        <w:rPr>
          <w:sz w:val="24"/>
          <w:szCs w:val="24"/>
        </w:rPr>
      </w:pPr>
      <w:r w:rsidRPr="00731D5B">
        <w:rPr>
          <w:sz w:val="24"/>
          <w:szCs w:val="24"/>
        </w:rPr>
        <w:t>2.</w:t>
      </w:r>
      <w:r>
        <w:rPr>
          <w:sz w:val="24"/>
          <w:szCs w:val="24"/>
        </w:rPr>
        <w:t xml:space="preserve">    </w:t>
      </w:r>
      <w:r w:rsidRPr="00731D5B">
        <w:rPr>
          <w:sz w:val="24"/>
          <w:szCs w:val="24"/>
        </w:rPr>
        <w:t>Настоящее Решение вступает в силу со дня официального опубликования.</w:t>
      </w:r>
    </w:p>
    <w:p w:rsidR="00201950" w:rsidRPr="00C163FD" w:rsidRDefault="00201950" w:rsidP="005A0EBF">
      <w:pPr>
        <w:ind w:firstLine="540"/>
        <w:jc w:val="both"/>
        <w:rPr>
          <w:sz w:val="24"/>
          <w:szCs w:val="24"/>
        </w:rPr>
      </w:pPr>
      <w:r w:rsidRPr="00731D5B">
        <w:rPr>
          <w:sz w:val="24"/>
          <w:szCs w:val="24"/>
        </w:rPr>
        <w:t>3. Опубликовать настоящее Решение в «Муниципальном вестнике» газеты «Артинские вести», на официальных сайтах Администрации Артинского городского</w:t>
      </w:r>
      <w:r w:rsidRPr="00C163FD">
        <w:rPr>
          <w:sz w:val="24"/>
          <w:szCs w:val="24"/>
        </w:rPr>
        <w:t xml:space="preserve"> округа: </w:t>
      </w:r>
      <w:r w:rsidRPr="00C163FD">
        <w:rPr>
          <w:sz w:val="24"/>
          <w:szCs w:val="24"/>
          <w:lang w:val="en-US"/>
        </w:rPr>
        <w:t>arti</w:t>
      </w:r>
      <w:r w:rsidRPr="00C163FD">
        <w:rPr>
          <w:sz w:val="24"/>
          <w:szCs w:val="24"/>
        </w:rPr>
        <w:t>-</w:t>
      </w:r>
      <w:r w:rsidRPr="00C163FD">
        <w:rPr>
          <w:sz w:val="24"/>
          <w:szCs w:val="24"/>
          <w:lang w:val="en-US"/>
        </w:rPr>
        <w:t>go</w:t>
      </w:r>
      <w:r w:rsidRPr="00C163FD">
        <w:rPr>
          <w:sz w:val="24"/>
          <w:szCs w:val="24"/>
        </w:rPr>
        <w:t>.</w:t>
      </w:r>
      <w:r w:rsidRPr="00C163FD">
        <w:rPr>
          <w:sz w:val="24"/>
          <w:szCs w:val="24"/>
          <w:lang w:val="en-US"/>
        </w:rPr>
        <w:t>ru</w:t>
      </w:r>
      <w:r w:rsidRPr="00C163FD">
        <w:rPr>
          <w:sz w:val="24"/>
          <w:szCs w:val="24"/>
        </w:rPr>
        <w:t xml:space="preserve">  и Думы Артинского городского округа: </w:t>
      </w:r>
      <w:r w:rsidRPr="00C163FD">
        <w:rPr>
          <w:sz w:val="24"/>
          <w:szCs w:val="24"/>
          <w:lang w:val="en-US"/>
        </w:rPr>
        <w:t>dumartinfo</w:t>
      </w:r>
      <w:r w:rsidRPr="00C163FD">
        <w:rPr>
          <w:sz w:val="24"/>
          <w:szCs w:val="24"/>
        </w:rPr>
        <w:t>.</w:t>
      </w:r>
      <w:r w:rsidRPr="00C163FD">
        <w:rPr>
          <w:sz w:val="24"/>
          <w:szCs w:val="24"/>
          <w:lang w:val="en-US"/>
        </w:rPr>
        <w:t>ru</w:t>
      </w:r>
      <w:r w:rsidRPr="00C163FD">
        <w:rPr>
          <w:sz w:val="24"/>
          <w:szCs w:val="24"/>
        </w:rPr>
        <w:t>.</w:t>
      </w:r>
    </w:p>
    <w:p w:rsidR="00201950" w:rsidRPr="00C163FD" w:rsidRDefault="00201950" w:rsidP="005A0EBF">
      <w:pPr>
        <w:widowControl/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163FD">
        <w:rPr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Pr="00C163FD">
        <w:rPr>
          <w:sz w:val="24"/>
          <w:szCs w:val="24"/>
        </w:rPr>
        <w:t>Контроль исполнения настоящего Решения возложить на постоянную депутатскую комиссию по местному самоуправлению и законности (Овчинников В.И.).</w:t>
      </w:r>
    </w:p>
    <w:p w:rsidR="00201950" w:rsidRDefault="00201950" w:rsidP="005A0EBF">
      <w:pPr>
        <w:widowControl/>
        <w:overflowPunct/>
        <w:autoSpaceDE/>
        <w:adjustRightInd/>
        <w:ind w:firstLine="708"/>
        <w:jc w:val="both"/>
        <w:rPr>
          <w:sz w:val="24"/>
          <w:szCs w:val="24"/>
        </w:rPr>
      </w:pPr>
    </w:p>
    <w:p w:rsidR="00201950" w:rsidRPr="00C163FD" w:rsidRDefault="00201950" w:rsidP="005A0EBF">
      <w:pPr>
        <w:widowControl/>
        <w:overflowPunct/>
        <w:autoSpaceDE/>
        <w:adjustRightInd/>
        <w:ind w:firstLine="708"/>
        <w:jc w:val="both"/>
        <w:rPr>
          <w:sz w:val="24"/>
          <w:szCs w:val="24"/>
        </w:rPr>
      </w:pPr>
    </w:p>
    <w:p w:rsidR="00201950" w:rsidRPr="00C163FD" w:rsidRDefault="00201950" w:rsidP="005A0EBF">
      <w:pPr>
        <w:widowControl/>
        <w:overflowPunct/>
        <w:autoSpaceDE/>
        <w:adjustRightInd/>
        <w:ind w:firstLine="708"/>
        <w:jc w:val="both"/>
        <w:rPr>
          <w:sz w:val="24"/>
          <w:szCs w:val="24"/>
        </w:rPr>
      </w:pPr>
    </w:p>
    <w:p w:rsidR="00201950" w:rsidRPr="00731D5B" w:rsidRDefault="00201950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  <w:r w:rsidRPr="00731D5B">
        <w:rPr>
          <w:sz w:val="24"/>
          <w:szCs w:val="24"/>
        </w:rPr>
        <w:t>Председатель Думы</w:t>
      </w:r>
    </w:p>
    <w:p w:rsidR="00201950" w:rsidRPr="00C163FD" w:rsidRDefault="00201950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  <w:r w:rsidRPr="00731D5B">
        <w:rPr>
          <w:sz w:val="24"/>
          <w:szCs w:val="24"/>
        </w:rPr>
        <w:t>Артинского городского округа                                            А.П. Власов</w:t>
      </w:r>
    </w:p>
    <w:p w:rsidR="00201950" w:rsidRPr="00C163FD" w:rsidRDefault="00201950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</w:p>
    <w:p w:rsidR="00201950" w:rsidRDefault="00201950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</w:p>
    <w:p w:rsidR="00201950" w:rsidRPr="00C163FD" w:rsidRDefault="00201950" w:rsidP="005A0EBF">
      <w:pPr>
        <w:shd w:val="clear" w:color="auto" w:fill="FFFFFF"/>
        <w:tabs>
          <w:tab w:val="left" w:pos="1159"/>
        </w:tabs>
        <w:overflowPunct/>
        <w:jc w:val="both"/>
        <w:rPr>
          <w:sz w:val="24"/>
          <w:szCs w:val="24"/>
        </w:rPr>
      </w:pPr>
    </w:p>
    <w:p w:rsidR="00201950" w:rsidRDefault="00201950" w:rsidP="005A0EBF">
      <w:r w:rsidRPr="00C163FD">
        <w:rPr>
          <w:sz w:val="24"/>
          <w:szCs w:val="24"/>
        </w:rPr>
        <w:t xml:space="preserve">Глава Артинского  городского округа    </w:t>
      </w:r>
      <w:r>
        <w:rPr>
          <w:sz w:val="24"/>
          <w:szCs w:val="24"/>
        </w:rPr>
        <w:t xml:space="preserve">                             </w:t>
      </w:r>
      <w:r w:rsidRPr="00C163FD">
        <w:rPr>
          <w:sz w:val="24"/>
          <w:szCs w:val="24"/>
        </w:rPr>
        <w:t>А.А. Константинов</w:t>
      </w:r>
      <w:r>
        <w:t xml:space="preserve">   </w:t>
      </w:r>
    </w:p>
    <w:p w:rsidR="00201950" w:rsidRDefault="00201950" w:rsidP="005A0EBF"/>
    <w:p w:rsidR="00201950" w:rsidRDefault="00201950" w:rsidP="005A0EBF"/>
    <w:p w:rsidR="00201950" w:rsidRDefault="00201950" w:rsidP="005A0EBF"/>
    <w:p w:rsidR="00201950" w:rsidRDefault="00201950" w:rsidP="005A0EBF"/>
    <w:p w:rsidR="00201950" w:rsidRDefault="00201950" w:rsidP="005A0EBF"/>
    <w:p w:rsidR="00201950" w:rsidRDefault="00201950"/>
    <w:p w:rsidR="00201950" w:rsidRPr="005208EA" w:rsidRDefault="00201950" w:rsidP="005A0EBF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5208EA">
        <w:rPr>
          <w:sz w:val="24"/>
          <w:szCs w:val="24"/>
        </w:rPr>
        <w:t>Утвержден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 w:rsidRPr="005208EA">
        <w:rPr>
          <w:sz w:val="24"/>
          <w:szCs w:val="24"/>
        </w:rPr>
        <w:t xml:space="preserve">                                                        Решением Думы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 w:rsidRPr="005208EA">
        <w:rPr>
          <w:sz w:val="24"/>
          <w:szCs w:val="24"/>
        </w:rPr>
        <w:t xml:space="preserve">                                                                                Артинского городского округа </w:t>
      </w:r>
    </w:p>
    <w:p w:rsidR="00201950" w:rsidRDefault="00201950" w:rsidP="005A0EBF">
      <w:pPr>
        <w:jc w:val="center"/>
        <w:rPr>
          <w:sz w:val="24"/>
          <w:szCs w:val="24"/>
        </w:rPr>
      </w:pPr>
      <w:r w:rsidRPr="005208EA">
        <w:rPr>
          <w:sz w:val="24"/>
          <w:szCs w:val="24"/>
        </w:rPr>
        <w:t xml:space="preserve">                                                                 от  </w:t>
      </w:r>
      <w:r>
        <w:rPr>
          <w:sz w:val="24"/>
          <w:szCs w:val="24"/>
        </w:rPr>
        <w:t>24.11.</w:t>
      </w:r>
      <w:r w:rsidRPr="005208EA">
        <w:rPr>
          <w:sz w:val="24"/>
          <w:szCs w:val="24"/>
        </w:rPr>
        <w:t xml:space="preserve"> 2022  № </w:t>
      </w:r>
      <w:r>
        <w:rPr>
          <w:sz w:val="24"/>
          <w:szCs w:val="24"/>
        </w:rPr>
        <w:t>60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hyperlink w:anchor="Par36" w:history="1">
        <w:r w:rsidRPr="005208EA">
          <w:rPr>
            <w:b/>
            <w:bCs/>
            <w:sz w:val="24"/>
            <w:szCs w:val="24"/>
          </w:rPr>
          <w:t>Порядок</w:t>
        </w:r>
      </w:hyperlink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r w:rsidRPr="005208EA">
        <w:rPr>
          <w:b/>
          <w:bCs/>
          <w:sz w:val="24"/>
          <w:szCs w:val="24"/>
        </w:rPr>
        <w:t>направления 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 отдельные муниципальные должности Артинского городского округа и рассмотрения таких сообщений</w:t>
      </w:r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</w:p>
    <w:p w:rsidR="00201950" w:rsidRPr="005208EA" w:rsidRDefault="00201950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1. Порядок рассмотрения уведомлений лиц, замещающих отдельные  муниципальные должности Артинского городского округа, о возникновении личной заинтересованности при осуществлении ими своих полномочий, которая приводит или может привести к конфликту интересов (далее - Порядок), разработан в соответствии с Федеральным </w:t>
      </w:r>
      <w:hyperlink r:id="rId8" w:history="1">
        <w:r w:rsidRPr="005208EA">
          <w:rPr>
            <w:sz w:val="24"/>
            <w:szCs w:val="24"/>
          </w:rPr>
          <w:t>законом</w:t>
        </w:r>
      </w:hyperlink>
      <w:r w:rsidRPr="005208EA">
        <w:rPr>
          <w:sz w:val="24"/>
          <w:szCs w:val="24"/>
        </w:rPr>
        <w:t xml:space="preserve"> от 25.12.2008 г.  № 273-ФЗ "О противодействии коррупции", </w:t>
      </w:r>
      <w:hyperlink r:id="rId9" w:history="1">
        <w:r w:rsidRPr="005208EA">
          <w:rPr>
            <w:sz w:val="24"/>
            <w:szCs w:val="24"/>
          </w:rPr>
          <w:t>Законом</w:t>
        </w:r>
      </w:hyperlink>
      <w:r w:rsidRPr="005208EA">
        <w:rPr>
          <w:sz w:val="24"/>
          <w:szCs w:val="24"/>
        </w:rPr>
        <w:t xml:space="preserve"> Свердловской области от 20.02.2009 г. № 2-ОЗ "О противодействии коррупции в Свердловской области", </w:t>
      </w:r>
      <w:hyperlink r:id="rId10" w:history="1">
        <w:r w:rsidRPr="005208EA">
          <w:rPr>
            <w:sz w:val="24"/>
            <w:szCs w:val="24"/>
          </w:rPr>
          <w:t>Порядком</w:t>
        </w:r>
      </w:hyperlink>
      <w:r w:rsidRPr="005208EA">
        <w:rPr>
          <w:sz w:val="24"/>
          <w:szCs w:val="24"/>
        </w:rPr>
        <w:t xml:space="preserve">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интересов, и принятия мер по предотвращению или урегулированию конфликта интересов лицами, замещающими отдельные муниципальные должности в муниципальных образованиях, расположенных на территории Свердловской области, и предварительного рассмотрения таких сообщений, утвержденным Указом Губернатора Свердловской области от 17.02.2020 г. № 55-УГ (далее - Порядок, утвержденный Указом Губернатора Свердловской области № 55-УГ), и регулирует процедуру рассмотрения уведомлений лиц, замещающих отдельные 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с целью принятия мер по предотвращению или урегулированию такого конфликта.</w:t>
      </w:r>
    </w:p>
    <w:p w:rsidR="00201950" w:rsidRPr="005208EA" w:rsidRDefault="00201950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2. В настоящем Порядке используются понятия "личная заинтересованность" и "конфликт интересов", установленные </w:t>
      </w:r>
      <w:hyperlink r:id="rId11" w:history="1">
        <w:r w:rsidRPr="005208EA">
          <w:rPr>
            <w:sz w:val="24"/>
            <w:szCs w:val="24"/>
          </w:rPr>
          <w:t>статьей 10</w:t>
        </w:r>
      </w:hyperlink>
      <w:r w:rsidRPr="005208EA">
        <w:rPr>
          <w:sz w:val="24"/>
          <w:szCs w:val="24"/>
        </w:rPr>
        <w:t xml:space="preserve"> Федерального закона от 25.12.2008 г. № 273-ФЗ "О противодействии коррупции".</w:t>
      </w:r>
      <w:bookmarkStart w:id="1" w:name="Par44"/>
      <w:bookmarkEnd w:id="1"/>
    </w:p>
    <w:p w:rsidR="00201950" w:rsidRPr="005208EA" w:rsidRDefault="00201950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3. Действие настоящего Порядка распространяется на лиц, замещающих  муниципальные должности Артинского городского округа  (далее - муниципальная должность):</w:t>
      </w:r>
    </w:p>
    <w:p w:rsidR="00201950" w:rsidRPr="005208EA" w:rsidRDefault="00201950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1) председатель Контрольно – счетного  органа Артинского городского округа.</w:t>
      </w:r>
    </w:p>
    <w:p w:rsidR="00201950" w:rsidRPr="005208EA" w:rsidRDefault="00201950" w:rsidP="005A0EBF">
      <w:pPr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4. Действие настоящего Порядка, в соответствии с </w:t>
      </w:r>
      <w:hyperlink r:id="rId12" w:history="1">
        <w:r w:rsidRPr="005208EA">
          <w:rPr>
            <w:sz w:val="24"/>
            <w:szCs w:val="24"/>
          </w:rPr>
          <w:t>пунктом 2</w:t>
        </w:r>
      </w:hyperlink>
      <w:r w:rsidRPr="005208EA">
        <w:rPr>
          <w:sz w:val="24"/>
          <w:szCs w:val="24"/>
        </w:rPr>
        <w:t xml:space="preserve"> Порядка, утвержденного Указом Губернатора Свердловской области № 55-УГ, не распространяется на лиц, замещающих следующие муниципальные должности: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1) Глава Артинского городского округа;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2) председатель Думы Артинского городского округа.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5. Лица, указанные в </w:t>
      </w:r>
      <w:hyperlink w:anchor="Par44" w:history="1">
        <w:r w:rsidRPr="005208EA">
          <w:rPr>
            <w:sz w:val="24"/>
            <w:szCs w:val="24"/>
          </w:rPr>
          <w:t>пункте 3</w:t>
        </w:r>
      </w:hyperlink>
      <w:r w:rsidRPr="005208EA">
        <w:rPr>
          <w:sz w:val="24"/>
          <w:szCs w:val="24"/>
        </w:rPr>
        <w:t xml:space="preserve"> настоящего Порядка, обязаны в соответствии с законодательством Российской Федерации и законодательством Свердловской области о противодействии коррупции, письменно сообщать председателю Думы Артинского городского округа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Start w:id="2" w:name="Par51"/>
      <w:bookmarkEnd w:id="2"/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Предотвращение или урегулирование конфликта интересов может состоять в изменении должностного положения лица, являющегося стороной конфликта интересов, вплоть до его отстранения от исполнения должностных обязанностей и (или) в отказе его от выгоды, явившейся причиной возникновения конфликта интересов, передачи принадлежащих ему ценных бумаг (доли участия, паи в уставных (складочных) капиталах организаций) в доверительное управление, если владение ими приводит или может привести к конфликту интересов.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6.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уведомление), направляется лицами, указанными в </w:t>
      </w:r>
      <w:hyperlink w:anchor="Par44" w:history="1">
        <w:r w:rsidRPr="005208EA">
          <w:rPr>
            <w:sz w:val="24"/>
            <w:szCs w:val="24"/>
          </w:rPr>
          <w:t>пункте 3</w:t>
        </w:r>
      </w:hyperlink>
      <w:r w:rsidRPr="005208EA">
        <w:rPr>
          <w:sz w:val="24"/>
          <w:szCs w:val="24"/>
        </w:rPr>
        <w:t xml:space="preserve"> настоящего Порядка, в Думу Артинского городского округа на имя председателя Думы Артинского городского округа, не позднее рабочего дня, следующего за днем, когда указанным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7. В случае невозможности представления уведомления по объективным причинам в срок, указанный в </w:t>
      </w:r>
      <w:hyperlink w:anchor="Par51" w:history="1">
        <w:r w:rsidRPr="005208EA">
          <w:rPr>
            <w:sz w:val="24"/>
            <w:szCs w:val="24"/>
          </w:rPr>
          <w:t>пункте 6</w:t>
        </w:r>
      </w:hyperlink>
      <w:r w:rsidRPr="005208EA">
        <w:rPr>
          <w:sz w:val="24"/>
          <w:szCs w:val="24"/>
        </w:rPr>
        <w:t xml:space="preserve"> настоящего Порядка, уведомление направляется в течение рабочего дня после того, как причины пропуска этого срока были устранены.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8. </w:t>
      </w:r>
      <w:hyperlink r:id="rId13" w:history="1">
        <w:r w:rsidRPr="005208EA">
          <w:rPr>
            <w:sz w:val="24"/>
            <w:szCs w:val="24"/>
          </w:rPr>
          <w:t>Уведомление</w:t>
        </w:r>
      </w:hyperlink>
      <w:r w:rsidRPr="005208EA">
        <w:rPr>
          <w:sz w:val="24"/>
          <w:szCs w:val="24"/>
        </w:rPr>
        <w:t xml:space="preserve"> составляется по форме, утвержденной Указом Губернатора Свердловской области от 17.02.2020 г. № 55-УГ "О некоторых вопросах организации деятельности по профилактике коррупционных правонарушений" (Приложение №1). 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Уведомление представляется лично или направляется любым способом, обеспечивающим его доставку.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9. Регистрация уведомлений осуществляется в день поступления организационно-информационным отделом Думы Артинского городского округа 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Журнал), который должен быть прошит, пронумерован и скреплен печатью Думы Артинского городского округа. </w:t>
      </w:r>
      <w:hyperlink w:anchor="Par86" w:history="1">
        <w:r w:rsidRPr="005208EA">
          <w:rPr>
            <w:sz w:val="24"/>
            <w:szCs w:val="24"/>
          </w:rPr>
          <w:t>Журнал</w:t>
        </w:r>
      </w:hyperlink>
      <w:r w:rsidRPr="005208EA">
        <w:rPr>
          <w:sz w:val="24"/>
          <w:szCs w:val="24"/>
        </w:rPr>
        <w:t xml:space="preserve"> оформляется в соответствии с Приложением №2 к настоящему Порядку.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10. Муниципальный служащий организационно – информационного  отдела Думы Артинского городского округа, регистрирующий уведомление, выдает копию уведомления с отметкой о регистрации лицу, представившему уведомление, на руки под подпись в журнале либо направляет копию почтовым отправлением с уведомлением о получении не позднее трех рабочих дней со дня регистрации уведомления.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В случае если уведомление было направлено иным способом лицо, направившее его, информируется о дате регистрации и регистрационном номере уведомления, о чем делается запись в журнале.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11. Муниципальный служащий организационно – информационного  отдела Думы Артинского городского округа, регистрирующий уведомление, направленное лицом, указанным в </w:t>
      </w:r>
      <w:hyperlink w:anchor="Par44" w:history="1">
        <w:r w:rsidRPr="005208EA">
          <w:rPr>
            <w:sz w:val="24"/>
            <w:szCs w:val="24"/>
          </w:rPr>
          <w:t>пункте 3</w:t>
        </w:r>
      </w:hyperlink>
      <w:r w:rsidRPr="005208EA">
        <w:rPr>
          <w:sz w:val="24"/>
          <w:szCs w:val="24"/>
        </w:rPr>
        <w:t xml:space="preserve"> настоящего Порядка, в день поступления уведомления обеспечивает его передачу председателю Думы Артинского городского округа.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12. Председатель Думы Артинского городского округа при получении уведомления, направленного лицом, указанным в </w:t>
      </w:r>
      <w:hyperlink w:anchor="Par44" w:history="1">
        <w:r w:rsidRPr="005208EA">
          <w:rPr>
            <w:sz w:val="24"/>
            <w:szCs w:val="24"/>
          </w:rPr>
          <w:t>пункте 3</w:t>
        </w:r>
      </w:hyperlink>
      <w:r w:rsidRPr="005208EA">
        <w:rPr>
          <w:sz w:val="24"/>
          <w:szCs w:val="24"/>
        </w:rPr>
        <w:t xml:space="preserve"> настоящего Порядка, в течение 3 рабочих дней направляет его в </w:t>
      </w:r>
      <w:r>
        <w:rPr>
          <w:sz w:val="24"/>
          <w:szCs w:val="24"/>
        </w:rPr>
        <w:t xml:space="preserve">постоянную депутатскую </w:t>
      </w:r>
      <w:r w:rsidRPr="005208EA">
        <w:rPr>
          <w:sz w:val="24"/>
          <w:szCs w:val="24"/>
        </w:rPr>
        <w:t>комиссию по местному самоуправлению и законности  Думы Артинского городского округа (далее - комиссия по местному самоуправлению и законности</w:t>
      </w:r>
      <w:r>
        <w:rPr>
          <w:sz w:val="24"/>
          <w:szCs w:val="24"/>
        </w:rPr>
        <w:t>, комиссия</w:t>
      </w:r>
      <w:r w:rsidRPr="005208EA">
        <w:rPr>
          <w:sz w:val="24"/>
          <w:szCs w:val="24"/>
        </w:rPr>
        <w:t xml:space="preserve"> ) для рассмотрения и организации проведения проверки.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13. Комиссия по местному самоуправлению и законности  проводит проверку соблюдения требований по предотвращению и урегулированию конфликта интересов (далее - проверка) по итогам которой рассматривает уведомление с приложением материалов, подтверждающих обстоятельства, доводы и факты, изложенные в уведомлении (при наличии), на своем заседании в течение 30 календарных дней с момента регистрации уведомления.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При рассмотрении уведомления, комиссия по местному самоуправлению  и законности имеет право запрашивать и получать в письменном виде от лица, направившего уведомление, пояснения по изложенным в нем обстоятельствам и принимать решение о необходимости направления в установленном порядке запросов в федеральные органы государственной власти, органы государственной власти Свердловской области, иные государственные органы, органы местного самоуправления Артинского городского округа  и заинтересованные организации.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14. Уведомление с приложением материалов, подтверждающих обстоятельства, доводы и факты, изложенные в уведомлении (при наличии), мотивированное заключение и другие материалы, полученные в ходе проверки, рассматриваются на заседании комиссии по местному самоуправлению и законности с приглашением лица, направившего уведомление. В случае отсутствия на заседании комиссии лица, направившего уведомление, без уважительной причины, комиссия может принять решение о рассмотрении вопроса в отсутствие данного лица.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15</w:t>
      </w:r>
      <w:bookmarkStart w:id="3" w:name="Par63"/>
      <w:bookmarkEnd w:id="3"/>
      <w:r w:rsidRPr="005208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208EA">
        <w:rPr>
          <w:sz w:val="24"/>
          <w:szCs w:val="24"/>
        </w:rPr>
        <w:t>Заседание комиссии по местному самоуправлению и законности правомочно, если на нем присутствует более половины от установленного  числа членов комиссии.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16. По результатам рассмотрения комиссия по местному самоуправлению и законности  принимает одно из следующих решений: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1) признать, что при осуществлении лицом, направившим уведомление, своих полномочий конфликт интересов отсутствует;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2) признать, что при осуществлении лицом, направившим уведомление, своих полномочий возник конфликт интересов и меры по урегулированию конфликта интересов, принятые указанным лицом, являются достаточными;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3) признать, что при осуществлении лицом, направившим уведомление, своих полномочий возникает или может возникнуть личная заинтересованность, которая приводит или может привести к конфликту интересов, но принятых мер по предотвращению или урегулированию конфликта интересов не достаточно и рекомендует принять дополнительные меры по предотвращению или урегулированию конфликта интересов, руководствуясь Федеральным </w:t>
      </w:r>
      <w:hyperlink r:id="rId14" w:history="1">
        <w:r w:rsidRPr="005208EA">
          <w:rPr>
            <w:sz w:val="24"/>
            <w:szCs w:val="24"/>
          </w:rPr>
          <w:t>законом</w:t>
        </w:r>
      </w:hyperlink>
      <w:r w:rsidRPr="005208EA">
        <w:rPr>
          <w:sz w:val="24"/>
          <w:szCs w:val="24"/>
        </w:rPr>
        <w:t xml:space="preserve"> от 25.12.2008 г. № 273-ФЗ "О противодействии коррупции", в срок, не превышающий пяти рабочих дней.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В случае непринятия лицом, направившим уведомление, дополнительных мер, направленных на предотвращение или урегулированию конфликта интересов, уведомление вместе с иными материалами передается в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образованиях, расположенных на территории Свердловской области Департамента противодействия коррупции и контроля Свердловской области для проведения проверки и принятия решения.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17. Комиссия по местному самоуправлению  и законности принимает одно из решений, указанных в </w:t>
      </w:r>
      <w:hyperlink w:anchor="Par63" w:history="1">
        <w:r w:rsidRPr="005208EA">
          <w:rPr>
            <w:sz w:val="24"/>
            <w:szCs w:val="24"/>
          </w:rPr>
          <w:t>пункте 16</w:t>
        </w:r>
      </w:hyperlink>
      <w:r w:rsidRPr="005208EA">
        <w:rPr>
          <w:sz w:val="24"/>
          <w:szCs w:val="24"/>
        </w:rPr>
        <w:t xml:space="preserve"> настоящего Порядка, открытым голосованием простым большинством голосов присутствующих на заседании членов комиссии. Члены комиссии по местному самоуправлению и законности, несогласные с принятым решением, вправе в письменном виде изложить свое мнение, которое подлежит обязательному приобщению к протоколу заседания.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 xml:space="preserve">18. Комиссия по местному самоуправлению и законности не позднее трех рабочих дней со дня принятия одного из решений, указанных в </w:t>
      </w:r>
      <w:hyperlink w:anchor="Par63" w:history="1">
        <w:r w:rsidRPr="005208EA">
          <w:rPr>
            <w:sz w:val="24"/>
            <w:szCs w:val="24"/>
          </w:rPr>
          <w:t>пункте 16</w:t>
        </w:r>
      </w:hyperlink>
      <w:r w:rsidRPr="005208EA">
        <w:rPr>
          <w:sz w:val="24"/>
          <w:szCs w:val="24"/>
        </w:rPr>
        <w:t xml:space="preserve"> настоящего Порядка, направляет копию принятого решения лицу, направившему уведомление, в отношении которого принято решение, а также председателю Думы Артинского городского округа.</w:t>
      </w:r>
    </w:p>
    <w:p w:rsidR="00201950" w:rsidRPr="005208EA" w:rsidRDefault="00201950" w:rsidP="005A0EBF">
      <w:pPr>
        <w:spacing w:before="240"/>
        <w:ind w:firstLine="540"/>
        <w:jc w:val="both"/>
        <w:rPr>
          <w:sz w:val="24"/>
          <w:szCs w:val="24"/>
        </w:rPr>
      </w:pPr>
      <w:r w:rsidRPr="005208EA">
        <w:rPr>
          <w:sz w:val="24"/>
          <w:szCs w:val="24"/>
        </w:rPr>
        <w:t>19. Информация о поступившем уведомлении и (или) принятом по нему решению комиссией по местному самоуправлению и законности  доводится до сведения депутатов на ближайшем заседании Думы Артинского городского округа.</w:t>
      </w: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Default="00201950" w:rsidP="005A0EBF"/>
    <w:p w:rsidR="00201950" w:rsidRDefault="00201950" w:rsidP="005A0EBF"/>
    <w:p w:rsidR="00201950" w:rsidRDefault="00201950" w:rsidP="005A0EBF"/>
    <w:p w:rsidR="00201950" w:rsidRDefault="00201950" w:rsidP="005A0EBF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201950" w:rsidRDefault="00201950" w:rsidP="005A0EBF">
      <w:pPr>
        <w:jc w:val="center"/>
        <w:outlineLvl w:val="1"/>
        <w:rPr>
          <w:sz w:val="24"/>
          <w:szCs w:val="24"/>
        </w:rPr>
      </w:pPr>
    </w:p>
    <w:p w:rsidR="00201950" w:rsidRDefault="00201950" w:rsidP="005A0EBF">
      <w:pPr>
        <w:jc w:val="center"/>
        <w:outlineLvl w:val="1"/>
        <w:rPr>
          <w:sz w:val="24"/>
          <w:szCs w:val="24"/>
        </w:rPr>
      </w:pPr>
    </w:p>
    <w:p w:rsidR="00201950" w:rsidRDefault="00201950" w:rsidP="005A0EBF">
      <w:pPr>
        <w:jc w:val="center"/>
        <w:outlineLvl w:val="1"/>
        <w:rPr>
          <w:sz w:val="24"/>
          <w:szCs w:val="24"/>
        </w:rPr>
      </w:pPr>
    </w:p>
    <w:p w:rsidR="00201950" w:rsidRDefault="00201950" w:rsidP="005A0EBF">
      <w:pPr>
        <w:jc w:val="center"/>
        <w:outlineLvl w:val="1"/>
        <w:rPr>
          <w:sz w:val="24"/>
          <w:szCs w:val="24"/>
        </w:rPr>
      </w:pPr>
    </w:p>
    <w:p w:rsidR="00201950" w:rsidRPr="005208EA" w:rsidRDefault="00201950" w:rsidP="005A0EBF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5208EA">
        <w:rPr>
          <w:sz w:val="24"/>
          <w:szCs w:val="24"/>
        </w:rPr>
        <w:t>Приложение №1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208EA">
        <w:rPr>
          <w:sz w:val="24"/>
          <w:szCs w:val="24"/>
        </w:rPr>
        <w:t>к Порядку направления  сообщений</w:t>
      </w:r>
    </w:p>
    <w:p w:rsidR="00201950" w:rsidRPr="005208EA" w:rsidRDefault="00201950" w:rsidP="005A0EBF">
      <w:pPr>
        <w:jc w:val="right"/>
        <w:rPr>
          <w:sz w:val="24"/>
          <w:szCs w:val="24"/>
        </w:rPr>
      </w:pPr>
      <w:r w:rsidRPr="005208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208EA">
        <w:rPr>
          <w:sz w:val="24"/>
          <w:szCs w:val="24"/>
        </w:rPr>
        <w:t xml:space="preserve">о возникновении личной заинтересованности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5208EA">
        <w:rPr>
          <w:sz w:val="24"/>
          <w:szCs w:val="24"/>
        </w:rPr>
        <w:t xml:space="preserve">при осуществлении полномочий,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5208EA">
        <w:rPr>
          <w:sz w:val="24"/>
          <w:szCs w:val="24"/>
        </w:rPr>
        <w:t xml:space="preserve">которая приводит или может привести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5208EA">
        <w:rPr>
          <w:sz w:val="24"/>
          <w:szCs w:val="24"/>
        </w:rPr>
        <w:t xml:space="preserve">к конфликту интересов лицами,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5208EA">
        <w:rPr>
          <w:sz w:val="24"/>
          <w:szCs w:val="24"/>
        </w:rPr>
        <w:t xml:space="preserve">замещающими  отдельные муниципальные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5208EA">
        <w:rPr>
          <w:sz w:val="24"/>
          <w:szCs w:val="24"/>
        </w:rPr>
        <w:t>должности Артинского городского округа</w:t>
      </w:r>
    </w:p>
    <w:p w:rsidR="00201950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5208EA">
        <w:rPr>
          <w:sz w:val="24"/>
          <w:szCs w:val="24"/>
        </w:rPr>
        <w:t>и рассмотрения таких сообщений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</w:p>
    <w:p w:rsidR="00201950" w:rsidRPr="005208EA" w:rsidRDefault="00201950" w:rsidP="005A0EBF">
      <w:pPr>
        <w:rPr>
          <w:sz w:val="24"/>
          <w:szCs w:val="24"/>
        </w:rPr>
      </w:pPr>
    </w:p>
    <w:p w:rsidR="00201950" w:rsidRPr="00731D5B" w:rsidRDefault="00201950" w:rsidP="005A0EBF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731D5B">
        <w:rPr>
          <w:sz w:val="24"/>
          <w:szCs w:val="24"/>
        </w:rPr>
        <w:t>Председателю Думы</w:t>
      </w:r>
    </w:p>
    <w:p w:rsidR="00201950" w:rsidRPr="00731D5B" w:rsidRDefault="00201950" w:rsidP="005A0EBF">
      <w:pPr>
        <w:jc w:val="center"/>
        <w:rPr>
          <w:sz w:val="24"/>
          <w:szCs w:val="24"/>
        </w:rPr>
      </w:pPr>
      <w:r w:rsidRPr="00731D5B">
        <w:rPr>
          <w:sz w:val="24"/>
          <w:szCs w:val="24"/>
        </w:rPr>
        <w:t>Артинского городского округа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____________________________________________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                  (Ф.И.О.)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от _________________________________________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         (Ф.И.О., замещаемая должность)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____________________________________________</w:t>
      </w:r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bookmarkStart w:id="4" w:name="Par96"/>
      <w:bookmarkEnd w:id="4"/>
      <w:r w:rsidRPr="005208EA">
        <w:rPr>
          <w:b/>
          <w:bCs/>
          <w:sz w:val="24"/>
          <w:szCs w:val="24"/>
        </w:rPr>
        <w:t>Уведомление</w:t>
      </w:r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r w:rsidRPr="005208EA">
        <w:rPr>
          <w:b/>
          <w:bCs/>
          <w:sz w:val="24"/>
          <w:szCs w:val="24"/>
        </w:rPr>
        <w:t>о возникновении личной заинтересованности</w:t>
      </w:r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r w:rsidRPr="005208EA">
        <w:rPr>
          <w:b/>
          <w:bCs/>
          <w:sz w:val="24"/>
          <w:szCs w:val="24"/>
        </w:rPr>
        <w:t>при осуществлении полномочий, которая приводит</w:t>
      </w:r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r w:rsidRPr="005208EA">
        <w:rPr>
          <w:b/>
          <w:bCs/>
          <w:sz w:val="24"/>
          <w:szCs w:val="24"/>
        </w:rPr>
        <w:t>или может привести к конфликту интересов</w:t>
      </w:r>
    </w:p>
    <w:p w:rsidR="00201950" w:rsidRPr="005208EA" w:rsidRDefault="00201950" w:rsidP="005A0EBF">
      <w:pPr>
        <w:jc w:val="both"/>
        <w:rPr>
          <w:b/>
          <w:bCs/>
          <w:sz w:val="24"/>
          <w:szCs w:val="24"/>
        </w:rPr>
      </w:pP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Сообщаю о  возникновении   у   меня   личной   заинтересованности   при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осуществлении полномочий, которая приводит или может привести  к  конфликту интересов.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Обстоятельства,  являющиеся   основанием   для   возникновения   личной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заинтересованности: _________________________________________________________________</w:t>
      </w:r>
    </w:p>
    <w:p w:rsidR="00201950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__________________________________________________________________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</w:p>
    <w:p w:rsidR="00201950" w:rsidRPr="00731D5B" w:rsidRDefault="00201950" w:rsidP="005A0EBF">
      <w:pPr>
        <w:rPr>
          <w:sz w:val="24"/>
          <w:szCs w:val="24"/>
        </w:rPr>
      </w:pPr>
      <w:r w:rsidRPr="00731D5B">
        <w:rPr>
          <w:sz w:val="24"/>
          <w:szCs w:val="24"/>
        </w:rPr>
        <w:t xml:space="preserve">    Полномочия, на осуществление которых влияет или может  повлиять  личная заинтересованность: _________________________________________________________________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__________________________________________________________________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Предлагаемые меры по  предотвращению   или   урегулированию   конфликта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интересов: ________________________________________________________________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"__" _______________ 20__ г. ___________________ ___________________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                                       (подпись)        (расшифровка подписи)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Уведомление  зарегистрировано   в   журнале   регистрации   уведомлений   о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возникновении личной  заинтересованности  при   осуществлении   полномочий, которая приводит или  может  привести   к   конфликту   интересов   лицами, замещающими муниципальные должности Артинского  городского округа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"__" _________________ 20__ г.,        регистрационный № ______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>________________________________________________________________</w:t>
      </w:r>
    </w:p>
    <w:p w:rsidR="00201950" w:rsidRDefault="00201950" w:rsidP="005A0EBF">
      <w:pPr>
        <w:jc w:val="both"/>
        <w:rPr>
          <w:sz w:val="24"/>
          <w:szCs w:val="24"/>
        </w:rPr>
      </w:pPr>
      <w:r w:rsidRPr="00731D5B">
        <w:rPr>
          <w:sz w:val="24"/>
          <w:szCs w:val="24"/>
        </w:rPr>
        <w:t xml:space="preserve">              (подпись, Ф.И.О. лица, принявшего уведомление)</w:t>
      </w:r>
    </w:p>
    <w:p w:rsidR="00201950" w:rsidRPr="00731D5B" w:rsidRDefault="00201950" w:rsidP="005A0EBF">
      <w:pPr>
        <w:jc w:val="both"/>
        <w:rPr>
          <w:sz w:val="24"/>
          <w:szCs w:val="24"/>
        </w:rPr>
      </w:pPr>
    </w:p>
    <w:p w:rsidR="00201950" w:rsidRPr="005208EA" w:rsidRDefault="00201950" w:rsidP="005A0EBF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5208EA">
        <w:rPr>
          <w:sz w:val="24"/>
          <w:szCs w:val="24"/>
        </w:rPr>
        <w:t>Приложение №2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208EA">
        <w:rPr>
          <w:sz w:val="24"/>
          <w:szCs w:val="24"/>
        </w:rPr>
        <w:t>к Порядку направления  сообщений</w:t>
      </w:r>
    </w:p>
    <w:p w:rsidR="00201950" w:rsidRPr="005208EA" w:rsidRDefault="00201950" w:rsidP="005A0EBF">
      <w:pPr>
        <w:jc w:val="right"/>
        <w:rPr>
          <w:sz w:val="24"/>
          <w:szCs w:val="24"/>
        </w:rPr>
      </w:pPr>
      <w:r w:rsidRPr="005208EA">
        <w:rPr>
          <w:sz w:val="24"/>
          <w:szCs w:val="24"/>
        </w:rPr>
        <w:t xml:space="preserve"> о возникновении личной заинтересованности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5208EA">
        <w:rPr>
          <w:sz w:val="24"/>
          <w:szCs w:val="24"/>
        </w:rPr>
        <w:t xml:space="preserve">при осуществлении полномочий,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5208EA">
        <w:rPr>
          <w:sz w:val="24"/>
          <w:szCs w:val="24"/>
        </w:rPr>
        <w:t xml:space="preserve">которая приводит или может привести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5208EA">
        <w:rPr>
          <w:sz w:val="24"/>
          <w:szCs w:val="24"/>
        </w:rPr>
        <w:t xml:space="preserve">к конфликту интересов лицами,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5208EA">
        <w:rPr>
          <w:sz w:val="24"/>
          <w:szCs w:val="24"/>
        </w:rPr>
        <w:t xml:space="preserve">замещающими  отдельные муниципальные 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5208EA">
        <w:rPr>
          <w:sz w:val="24"/>
          <w:szCs w:val="24"/>
        </w:rPr>
        <w:t>должности Артинского городского округа</w:t>
      </w:r>
    </w:p>
    <w:p w:rsidR="00201950" w:rsidRPr="005208EA" w:rsidRDefault="00201950" w:rsidP="005A0EBF">
      <w:pPr>
        <w:jc w:val="center"/>
        <w:rPr>
          <w:sz w:val="24"/>
          <w:szCs w:val="24"/>
        </w:rPr>
      </w:pPr>
      <w:r>
        <w:t xml:space="preserve">                                                </w:t>
      </w:r>
      <w:r w:rsidRPr="005208EA">
        <w:rPr>
          <w:sz w:val="24"/>
          <w:szCs w:val="24"/>
        </w:rPr>
        <w:t>и рассмотрения таких сообщений</w:t>
      </w:r>
    </w:p>
    <w:p w:rsidR="00201950" w:rsidRDefault="00201950" w:rsidP="005A0EBF">
      <w:pPr>
        <w:jc w:val="right"/>
      </w:pPr>
    </w:p>
    <w:p w:rsidR="00201950" w:rsidRDefault="00201950" w:rsidP="005A0EBF">
      <w:pPr>
        <w:jc w:val="center"/>
      </w:pPr>
      <w:bookmarkStart w:id="5" w:name="Par86"/>
      <w:bookmarkEnd w:id="5"/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r w:rsidRPr="005208EA">
        <w:rPr>
          <w:b/>
          <w:bCs/>
          <w:sz w:val="24"/>
          <w:szCs w:val="24"/>
        </w:rPr>
        <w:t>ЖУРНАЛ</w:t>
      </w:r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r w:rsidRPr="005208EA">
        <w:rPr>
          <w:b/>
          <w:bCs/>
          <w:sz w:val="24"/>
          <w:szCs w:val="24"/>
        </w:rPr>
        <w:t>регистрации уведомлений о возникновении личной</w:t>
      </w:r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r w:rsidRPr="005208EA">
        <w:rPr>
          <w:b/>
          <w:bCs/>
          <w:sz w:val="24"/>
          <w:szCs w:val="24"/>
        </w:rPr>
        <w:t>заинтересованности при осуществлении полномочий,</w:t>
      </w:r>
    </w:p>
    <w:p w:rsidR="00201950" w:rsidRPr="005208EA" w:rsidRDefault="00201950" w:rsidP="005A0EBF">
      <w:pPr>
        <w:jc w:val="center"/>
        <w:rPr>
          <w:b/>
          <w:bCs/>
          <w:sz w:val="24"/>
          <w:szCs w:val="24"/>
        </w:rPr>
      </w:pPr>
      <w:r w:rsidRPr="005208EA">
        <w:rPr>
          <w:b/>
          <w:bCs/>
          <w:sz w:val="24"/>
          <w:szCs w:val="24"/>
        </w:rPr>
        <w:t>которая приводит или может привести к конфликту интересов</w:t>
      </w:r>
    </w:p>
    <w:p w:rsidR="00201950" w:rsidRDefault="00201950" w:rsidP="005A0EBF"/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7"/>
        <w:gridCol w:w="1073"/>
        <w:gridCol w:w="1800"/>
        <w:gridCol w:w="1985"/>
        <w:gridCol w:w="1668"/>
        <w:gridCol w:w="1984"/>
      </w:tblGrid>
      <w:tr w:rsidR="00201950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Pr="00731D5B" w:rsidRDefault="00201950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№ регистрации уведомления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Pr="00731D5B" w:rsidRDefault="00201950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Pr="00731D5B" w:rsidRDefault="00201950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Pr="00731D5B" w:rsidRDefault="00201950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Фамилия, имя, отчество (при наличии), наименование должности, подпись лица, принявшего уведомление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Pr="00731D5B" w:rsidRDefault="00201950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Отметка о выдаче копии уведомления (копию получил, подпись лица, представившего уведомления) либо о направлении копии уведомления по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Pr="00731D5B" w:rsidRDefault="00201950" w:rsidP="00F22AB2">
            <w:pPr>
              <w:jc w:val="center"/>
              <w:rPr>
                <w:sz w:val="18"/>
                <w:szCs w:val="18"/>
              </w:rPr>
            </w:pPr>
            <w:r w:rsidRPr="00731D5B">
              <w:rPr>
                <w:sz w:val="18"/>
                <w:szCs w:val="18"/>
              </w:rPr>
              <w:t>Дата передачи уведомления в Комиссию по противодействию коррупции</w:t>
            </w:r>
          </w:p>
        </w:tc>
      </w:tr>
      <w:tr w:rsidR="00201950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>
            <w:pPr>
              <w:jc w:val="center"/>
            </w:pPr>
            <w: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>
            <w:pPr>
              <w:jc w:val="center"/>
            </w:pPr>
            <w:r>
              <w:t>6</w:t>
            </w:r>
          </w:p>
        </w:tc>
      </w:tr>
      <w:tr w:rsidR="00201950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0" w:rsidRDefault="00201950" w:rsidP="00F22AB2"/>
        </w:tc>
      </w:tr>
    </w:tbl>
    <w:p w:rsidR="00201950" w:rsidRDefault="00201950" w:rsidP="005A0EBF"/>
    <w:p w:rsidR="00201950" w:rsidRDefault="00201950" w:rsidP="005A0EBF"/>
    <w:p w:rsidR="00201950" w:rsidRDefault="00201950" w:rsidP="005A0EBF"/>
    <w:p w:rsidR="00201950" w:rsidRDefault="00201950" w:rsidP="005A0EBF"/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5A0EBF">
      <w:pPr>
        <w:widowControl/>
        <w:jc w:val="center"/>
        <w:rPr>
          <w:b/>
          <w:bCs/>
        </w:rPr>
      </w:pPr>
    </w:p>
    <w:p w:rsidR="00201950" w:rsidRDefault="00201950" w:rsidP="0039326F">
      <w:pPr>
        <w:widowControl/>
        <w:jc w:val="center"/>
        <w:rPr>
          <w:b/>
          <w:bCs/>
        </w:rPr>
      </w:pPr>
      <w:r>
        <w:rPr>
          <w:b/>
          <w:bCs/>
        </w:rPr>
        <w:t>С О Г Л А С О В А Н И Е</w:t>
      </w:r>
    </w:p>
    <w:p w:rsidR="00201950" w:rsidRDefault="00201950" w:rsidP="0039326F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Решения Думы Артинского городского округа</w:t>
      </w:r>
    </w:p>
    <w:p w:rsidR="00201950" w:rsidRDefault="00201950" w:rsidP="0039326F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 утверждении  Порядка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отдельные муниципальные должности Артинского городского округа и рассмотрения таких сообщений</w:t>
      </w:r>
    </w:p>
    <w:p w:rsidR="00201950" w:rsidRDefault="00201950" w:rsidP="0039326F">
      <w:pPr>
        <w:widowControl/>
        <w:tabs>
          <w:tab w:val="left" w:pos="1638"/>
        </w:tabs>
        <w:jc w:val="center"/>
      </w:pPr>
    </w:p>
    <w:tbl>
      <w:tblPr>
        <w:tblW w:w="0" w:type="auto"/>
        <w:tblInd w:w="2" w:type="dxa"/>
        <w:tblLayout w:type="fixed"/>
        <w:tblLook w:val="0000"/>
      </w:tblPr>
      <w:tblGrid>
        <w:gridCol w:w="2262"/>
        <w:gridCol w:w="1945"/>
        <w:gridCol w:w="1175"/>
        <w:gridCol w:w="2652"/>
        <w:gridCol w:w="1492"/>
      </w:tblGrid>
      <w:tr w:rsidR="00201950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Фамилия и </w:t>
            </w:r>
          </w:p>
          <w:p w:rsidR="00201950" w:rsidRDefault="00201950">
            <w:pPr>
              <w:widowControl/>
              <w:suppressAutoHyphens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инициалы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Сроки и результаты согласования</w:t>
            </w:r>
          </w:p>
        </w:tc>
      </w:tr>
      <w:tr w:rsidR="00201950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50" w:rsidRDefault="00201950">
            <w:pPr>
              <w:widowControl/>
              <w:overflowPunct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50" w:rsidRDefault="00201950">
            <w:pPr>
              <w:widowControl/>
              <w:overflowPunct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Замечания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201950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01950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01950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01950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01950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50" w:rsidRDefault="00201950">
            <w:pPr>
              <w:widowControl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201950" w:rsidRDefault="00201950" w:rsidP="0039326F">
      <w:pPr>
        <w:widowControl/>
        <w:rPr>
          <w:sz w:val="24"/>
          <w:szCs w:val="24"/>
          <w:lang w:eastAsia="zh-CN"/>
        </w:rPr>
      </w:pPr>
    </w:p>
    <w:p w:rsidR="00201950" w:rsidRDefault="00201950" w:rsidP="0039326F">
      <w:pPr>
        <w:widowControl/>
        <w:tabs>
          <w:tab w:val="left" w:pos="6162"/>
        </w:tabs>
      </w:pPr>
      <w:r>
        <w:rPr>
          <w:sz w:val="24"/>
          <w:szCs w:val="24"/>
        </w:rPr>
        <w:t>Разослано:        экз.</w:t>
      </w:r>
    </w:p>
    <w:p w:rsidR="00201950" w:rsidRDefault="00201950" w:rsidP="0039326F">
      <w:pPr>
        <w:widowControl/>
        <w:tabs>
          <w:tab w:val="left" w:pos="6162"/>
        </w:tabs>
      </w:pPr>
      <w:r>
        <w:rPr>
          <w:sz w:val="24"/>
          <w:szCs w:val="24"/>
        </w:rPr>
        <w:t>в дело-2</w:t>
      </w:r>
    </w:p>
    <w:p w:rsidR="00201950" w:rsidRDefault="00201950" w:rsidP="0039326F">
      <w:pPr>
        <w:widowControl/>
        <w:tabs>
          <w:tab w:val="left" w:pos="6162"/>
        </w:tabs>
      </w:pPr>
      <w:r>
        <w:rPr>
          <w:sz w:val="24"/>
          <w:szCs w:val="24"/>
        </w:rPr>
        <w:t>Юр.отдел-1</w:t>
      </w:r>
    </w:p>
    <w:p w:rsidR="00201950" w:rsidRDefault="00201950" w:rsidP="0039326F">
      <w:pPr>
        <w:widowControl/>
        <w:tabs>
          <w:tab w:val="left" w:pos="6162"/>
        </w:tabs>
      </w:pPr>
      <w:r>
        <w:rPr>
          <w:sz w:val="24"/>
          <w:szCs w:val="24"/>
        </w:rPr>
        <w:t>Прокуратура-1</w:t>
      </w:r>
    </w:p>
    <w:p w:rsidR="00201950" w:rsidRDefault="00201950" w:rsidP="0039326F">
      <w:pPr>
        <w:widowControl/>
        <w:tabs>
          <w:tab w:val="left" w:pos="6162"/>
        </w:tabs>
      </w:pPr>
    </w:p>
    <w:p w:rsidR="00201950" w:rsidRDefault="00201950" w:rsidP="0039326F">
      <w:pPr>
        <w:widowControl/>
        <w:tabs>
          <w:tab w:val="left" w:pos="6162"/>
        </w:tabs>
        <w:rPr>
          <w:sz w:val="24"/>
          <w:szCs w:val="24"/>
        </w:rPr>
      </w:pPr>
    </w:p>
    <w:p w:rsidR="00201950" w:rsidRDefault="00201950" w:rsidP="0039326F">
      <w:pPr>
        <w:rPr>
          <w:sz w:val="24"/>
          <w:szCs w:val="24"/>
        </w:rPr>
      </w:pPr>
    </w:p>
    <w:p w:rsidR="00201950" w:rsidRDefault="00201950" w:rsidP="0039326F">
      <w:pPr>
        <w:rPr>
          <w:sz w:val="24"/>
          <w:szCs w:val="24"/>
        </w:rPr>
      </w:pPr>
    </w:p>
    <w:p w:rsidR="00201950" w:rsidRDefault="00201950" w:rsidP="0039326F">
      <w:pPr>
        <w:rPr>
          <w:sz w:val="24"/>
          <w:szCs w:val="24"/>
        </w:rPr>
      </w:pPr>
    </w:p>
    <w:p w:rsidR="00201950" w:rsidRDefault="00201950" w:rsidP="0039326F">
      <w:pPr>
        <w:rPr>
          <w:sz w:val="24"/>
          <w:szCs w:val="24"/>
        </w:rPr>
      </w:pPr>
    </w:p>
    <w:p w:rsidR="00201950" w:rsidRDefault="00201950" w:rsidP="0039326F">
      <w:pPr>
        <w:rPr>
          <w:sz w:val="24"/>
          <w:szCs w:val="24"/>
        </w:rPr>
      </w:pPr>
    </w:p>
    <w:p w:rsidR="00201950" w:rsidRDefault="00201950" w:rsidP="0039326F">
      <w:r>
        <w:rPr>
          <w:sz w:val="24"/>
          <w:szCs w:val="24"/>
        </w:rPr>
        <w:t>Исп: Редких О.М.</w:t>
      </w:r>
    </w:p>
    <w:p w:rsidR="00201950" w:rsidRDefault="00201950" w:rsidP="0039326F">
      <w:r>
        <w:rPr>
          <w:sz w:val="24"/>
          <w:szCs w:val="24"/>
        </w:rPr>
        <w:t>2-23-57</w:t>
      </w:r>
    </w:p>
    <w:p w:rsidR="00201950" w:rsidRDefault="00201950" w:rsidP="0039326F"/>
    <w:p w:rsidR="00201950" w:rsidRDefault="00201950"/>
    <w:sectPr w:rsidR="00201950" w:rsidSect="007B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181"/>
    <w:rsid w:val="00201950"/>
    <w:rsid w:val="00281433"/>
    <w:rsid w:val="002A3EBC"/>
    <w:rsid w:val="0039326F"/>
    <w:rsid w:val="003E1ECF"/>
    <w:rsid w:val="0043446C"/>
    <w:rsid w:val="005208EA"/>
    <w:rsid w:val="005A0EBF"/>
    <w:rsid w:val="00731D5B"/>
    <w:rsid w:val="00740816"/>
    <w:rsid w:val="007B6870"/>
    <w:rsid w:val="0087073E"/>
    <w:rsid w:val="00875845"/>
    <w:rsid w:val="00A03452"/>
    <w:rsid w:val="00B647EC"/>
    <w:rsid w:val="00C11181"/>
    <w:rsid w:val="00C163FD"/>
    <w:rsid w:val="00C423C7"/>
    <w:rsid w:val="00D27FE2"/>
    <w:rsid w:val="00EE53C0"/>
    <w:rsid w:val="00F22AB2"/>
    <w:rsid w:val="00F77691"/>
    <w:rsid w:val="00F8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B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0EB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A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E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954B7C523392FA56992B3DCA43DE62E45BA4F2FAF26DD4D8452502F6921459CDF7A8901805625DC4497AD5F9B3D2871047A8E3B3C0F035EFT4H" TargetMode="External"/><Relationship Id="rId13" Type="http://schemas.openxmlformats.org/officeDocument/2006/relationships/hyperlink" Target="consultantplus://offline/ref=43954B7C523392FA56993530DC2F8068E152F2FCF1FB6F858D132355A9C2120C8DB7AEC55B416E58C0422C87B5ED8BD6530CA4E2AADCF136E8EC2379EBT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954B7C523392FA56993530DC2F8068E152F2FCF1FB6F858D132355A9C2120C8DB7AEC55B416E58C0422D8CBBED8BD6530CA4E2AADCF136E8EC2379EBTCH" TargetMode="External"/><Relationship Id="rId12" Type="http://schemas.openxmlformats.org/officeDocument/2006/relationships/hyperlink" Target="consultantplus://offline/ref=43954B7C523392FA56993530DC2F8068E152F2FCF1FB6F858D132355A9C2120C8DB7AEC55B416E58C0422C84BAED8BD6530CA4E2AADCF136E8EC2379EBT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54B7C523392FA56993530DC2F8068E152F2FCF1F8618085152355A9C2120C8DB7AEC549413654C0453085BCF8DD8715E5TBH" TargetMode="External"/><Relationship Id="rId11" Type="http://schemas.openxmlformats.org/officeDocument/2006/relationships/hyperlink" Target="consultantplus://offline/ref=43954B7C523392FA56992B3DCA43DE62E45BA4F2FAF26DD4D8452502F6921459CDF7A8901A07680D91067B89BDE1C1861647ABE2AFECT0H" TargetMode="External"/><Relationship Id="rId5" Type="http://schemas.openxmlformats.org/officeDocument/2006/relationships/hyperlink" Target="consultantplus://offline/ref=43954B7C523392FA56992B3DCA43DE62E45BA4F2FAF26DD4D8452502F6921459CDF7A8901805625DC4497AD5F9B3D2871047A8E3B3C0F035EFT4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954B7C523392FA56993530DC2F8068E152F2FCF1FB6F858D132355A9C2120C8DB7AEC55B416E58C0422D8CBBED8BD6530CA4E2AADCF136E8EC2379EBTC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3954B7C523392FA56993530DC2F8068E152F2FCF1F8618085152355A9C2120C8DB7AEC549413654C0453085BCF8DD8715E5TBH" TargetMode="External"/><Relationship Id="rId14" Type="http://schemas.openxmlformats.org/officeDocument/2006/relationships/hyperlink" Target="consultantplus://offline/ref=43954B7C523392FA56992B3DCA43DE62E45BA4F2FAF26DD4D8452502F6921459DFF7F09C18027D58C15C2C84BFEET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8</Pages>
  <Words>2872</Words>
  <Characters>16377</Characters>
  <Application>Microsoft Office Outlook</Application>
  <DocSecurity>0</DocSecurity>
  <Lines>0</Lines>
  <Paragraphs>0</Paragraphs>
  <ScaleCrop>false</ScaleCrop>
  <Company>ApГO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Jur2</cp:lastModifiedBy>
  <cp:revision>5</cp:revision>
  <dcterms:created xsi:type="dcterms:W3CDTF">2022-11-08T05:02:00Z</dcterms:created>
  <dcterms:modified xsi:type="dcterms:W3CDTF">2022-11-24T10:57:00Z</dcterms:modified>
</cp:coreProperties>
</file>