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02" w:rsidRPr="0061146D" w:rsidRDefault="009E6A02" w:rsidP="0061146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1146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r w:rsidRPr="005004E2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енсионер</w:t>
      </w:r>
      <w:r w:rsidRPr="0061146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ы</w:t>
      </w:r>
      <w:r w:rsidRPr="005004E2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61146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Артинского городского округа участвовали в </w:t>
      </w:r>
    </w:p>
    <w:p w:rsidR="009E6A02" w:rsidRPr="005004E2" w:rsidRDefault="009E6A02" w:rsidP="0061146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1146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Областном слёте пенсионеров</w:t>
      </w:r>
    </w:p>
    <w:p w:rsidR="009E6A02" w:rsidRPr="005004E2" w:rsidRDefault="009E6A02" w:rsidP="005004E2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4E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E6A02" w:rsidRDefault="009E6A02" w:rsidP="00114C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4E2">
        <w:rPr>
          <w:rFonts w:ascii="Times New Roman" w:hAnsi="Times New Roman" w:cs="Times New Roman"/>
          <w:sz w:val="28"/>
          <w:szCs w:val="28"/>
          <w:lang w:eastAsia="ru-RU"/>
        </w:rPr>
        <w:t xml:space="preserve">День пенсионера Свердловской области отмечают в последнее воскресенье августа. Праздник проходит в Свердловской области в шестой раз. Мероприятия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Pr="005004E2">
        <w:rPr>
          <w:rFonts w:ascii="Times New Roman" w:hAnsi="Times New Roman" w:cs="Times New Roman"/>
          <w:sz w:val="28"/>
          <w:szCs w:val="28"/>
          <w:lang w:eastAsia="ru-RU"/>
        </w:rPr>
        <w:t xml:space="preserve"> старшего поколения проходят на территории Среднего Урала в течение всего месяца. Это фестивали, выставки, концерты, экскурсии, бесплатные кинопоказы, творческие и спортивные состязания, благотворительные акции, ярмарки вакансий, и так далее.</w:t>
      </w:r>
    </w:p>
    <w:p w:rsidR="009E6A02" w:rsidRDefault="009E6A02" w:rsidP="00114C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26 августа 2018 года пенсионеры Артинского городского округа приняли участие в Областном слёте пенсионеров.</w:t>
      </w:r>
      <w:r w:rsidRPr="00114C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04E2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Организатором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поездки большой делегации количеством 40 человек выступил</w:t>
      </w:r>
      <w:r w:rsidRPr="005004E2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Совет</w:t>
      </w:r>
      <w:r w:rsidRPr="005004E2">
        <w:rPr>
          <w:rFonts w:ascii="Times New Roman" w:hAnsi="Times New Roman" w:cs="Times New Roman"/>
          <w:sz w:val="28"/>
          <w:szCs w:val="28"/>
          <w:lang w:eastAsia="ru-RU"/>
        </w:rPr>
        <w:t xml:space="preserve"> ветеранов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АГО.</w:t>
      </w:r>
    </w:p>
    <w:p w:rsidR="009E6A02" w:rsidRPr="005004E2" w:rsidRDefault="009E6A02" w:rsidP="00325B1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4E2">
        <w:rPr>
          <w:rFonts w:ascii="Times New Roman" w:hAnsi="Times New Roman" w:cs="Times New Roman"/>
          <w:sz w:val="28"/>
          <w:szCs w:val="28"/>
          <w:lang w:eastAsia="ru-RU"/>
        </w:rPr>
        <w:t>В День пенсионера у ДИВСа были организованы выставка урожая</w:t>
      </w:r>
      <w:r>
        <w:rPr>
          <w:rFonts w:ascii="Times New Roman" w:hAnsi="Times New Roman" w:cs="Times New Roman"/>
          <w:sz w:val="28"/>
          <w:szCs w:val="28"/>
          <w:lang w:eastAsia="ru-RU"/>
        </w:rPr>
        <w:t>, декоративно-прикладного творчества, работали мастер-классы.</w:t>
      </w:r>
      <w:r w:rsidRPr="005004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красиво оформленной сцене непрерывно выступали коллективы художественной самодеятельности г. Екатеринбург</w:t>
      </w:r>
      <w:r w:rsidRPr="005004E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Можно было поучаствовать в</w:t>
      </w:r>
      <w:r w:rsidRPr="005004E2">
        <w:rPr>
          <w:rFonts w:ascii="Times New Roman" w:hAnsi="Times New Roman" w:cs="Times New Roman"/>
          <w:sz w:val="28"/>
          <w:szCs w:val="28"/>
          <w:lang w:eastAsia="ru-RU"/>
        </w:rPr>
        <w:t xml:space="preserve"> шахматн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5004E2">
        <w:rPr>
          <w:rFonts w:ascii="Times New Roman" w:hAnsi="Times New Roman" w:cs="Times New Roman"/>
          <w:sz w:val="28"/>
          <w:szCs w:val="28"/>
          <w:lang w:eastAsia="ru-RU"/>
        </w:rPr>
        <w:t xml:space="preserve"> турнир</w:t>
      </w:r>
      <w:r>
        <w:rPr>
          <w:rFonts w:ascii="Times New Roman" w:hAnsi="Times New Roman" w:cs="Times New Roman"/>
          <w:sz w:val="28"/>
          <w:szCs w:val="28"/>
          <w:lang w:eastAsia="ru-RU"/>
        </w:rPr>
        <w:t>е, посмотреть</w:t>
      </w:r>
      <w:r w:rsidRPr="005004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сп</w:t>
      </w:r>
      <w:r w:rsidRPr="005004E2">
        <w:rPr>
          <w:rFonts w:ascii="Times New Roman" w:hAnsi="Times New Roman" w:cs="Times New Roman"/>
          <w:sz w:val="28"/>
          <w:szCs w:val="28"/>
          <w:lang w:eastAsia="ru-RU"/>
        </w:rPr>
        <w:t>ортивные показательные выступления.</w:t>
      </w:r>
    </w:p>
    <w:p w:rsidR="009E6A02" w:rsidRDefault="009E6A02" w:rsidP="00325B1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Центр занятости, </w:t>
      </w:r>
      <w:r w:rsidRPr="005004E2">
        <w:rPr>
          <w:rFonts w:ascii="Times New Roman" w:hAnsi="Times New Roman" w:cs="Times New Roman"/>
          <w:sz w:val="28"/>
          <w:szCs w:val="28"/>
          <w:lang w:eastAsia="ru-RU"/>
        </w:rPr>
        <w:t>Пенсионн</w:t>
      </w:r>
      <w:r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5004E2">
        <w:rPr>
          <w:rFonts w:ascii="Times New Roman" w:hAnsi="Times New Roman" w:cs="Times New Roman"/>
          <w:sz w:val="28"/>
          <w:szCs w:val="28"/>
          <w:lang w:eastAsia="ru-RU"/>
        </w:rPr>
        <w:t xml:space="preserve"> фонд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открыли мобильные пункты консультирования по вопросам, которые очень часто возникают у пенсионеров. </w:t>
      </w:r>
    </w:p>
    <w:p w:rsidR="009E6A02" w:rsidRPr="005004E2" w:rsidRDefault="009E6A02" w:rsidP="003C5C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Комплексные центры социального обслуживания г. Екатеринбург знакомили со своей деятельностью, приглашали в Клубы по интересам, в Школы пожилого возраста.</w:t>
      </w:r>
    </w:p>
    <w:p w:rsidR="009E6A02" w:rsidRDefault="009E6A02" w:rsidP="003C5C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CB6">
        <w:rPr>
          <w:rFonts w:ascii="Times New Roman" w:hAnsi="Times New Roman" w:cs="Times New Roman"/>
          <w:sz w:val="28"/>
          <w:szCs w:val="28"/>
          <w:lang w:eastAsia="ru-RU"/>
        </w:rPr>
        <w:t>В полдень на главной спортивной арене ДИВСа было открыто т</w:t>
      </w:r>
      <w:r w:rsidRPr="005004E2">
        <w:rPr>
          <w:rFonts w:ascii="Times New Roman" w:hAnsi="Times New Roman" w:cs="Times New Roman"/>
          <w:sz w:val="28"/>
          <w:szCs w:val="28"/>
          <w:lang w:eastAsia="ru-RU"/>
        </w:rPr>
        <w:t>оржественное собрание</w:t>
      </w:r>
      <w:r w:rsidRPr="003C5CB6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где всех</w:t>
      </w:r>
      <w:r w:rsidRPr="005004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5004E2">
        <w:rPr>
          <w:rFonts w:ascii="Times New Roman" w:hAnsi="Times New Roman" w:cs="Times New Roman"/>
          <w:sz w:val="28"/>
          <w:szCs w:val="28"/>
          <w:lang w:eastAsia="ru-RU"/>
        </w:rPr>
        <w:t>обравшихся поприветствовал вице-губернатор Павел Креков.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Павел Владимирович отметил, что п</w:t>
      </w:r>
      <w:r w:rsidRPr="005004E2">
        <w:rPr>
          <w:rFonts w:ascii="Times New Roman" w:hAnsi="Times New Roman" w:cs="Times New Roman"/>
          <w:sz w:val="28"/>
          <w:szCs w:val="28"/>
          <w:lang w:eastAsia="ru-RU"/>
        </w:rPr>
        <w:t xml:space="preserve">ожилые люди, пенсионеры, ветераны – это богатство Свердловской области, интеллектуальное достояние. </w:t>
      </w:r>
      <w:r>
        <w:rPr>
          <w:rFonts w:ascii="Times New Roman" w:hAnsi="Times New Roman" w:cs="Times New Roman"/>
          <w:sz w:val="28"/>
          <w:szCs w:val="28"/>
          <w:lang w:eastAsia="ru-RU"/>
        </w:rPr>
        <w:t>Граждане пожилого возраста</w:t>
      </w:r>
      <w:r w:rsidRPr="005004E2">
        <w:rPr>
          <w:rFonts w:ascii="Times New Roman" w:hAnsi="Times New Roman" w:cs="Times New Roman"/>
          <w:sz w:val="28"/>
          <w:szCs w:val="28"/>
          <w:lang w:eastAsia="ru-RU"/>
        </w:rPr>
        <w:t xml:space="preserve"> занимают сегодня активную гражданскую позицию, ведут общественную работу, занимаются патриотическим воспитанием нашей молодёжи. </w:t>
      </w:r>
    </w:p>
    <w:p w:rsidR="009E6A02" w:rsidRPr="005004E2" w:rsidRDefault="009E6A02" w:rsidP="00114C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торжественной обстановке</w:t>
      </w:r>
      <w:r w:rsidRPr="005004E2">
        <w:rPr>
          <w:rFonts w:ascii="Times New Roman" w:hAnsi="Times New Roman" w:cs="Times New Roman"/>
          <w:sz w:val="28"/>
          <w:szCs w:val="28"/>
          <w:lang w:eastAsia="ru-RU"/>
        </w:rPr>
        <w:t xml:space="preserve"> уральцам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были вручены </w:t>
      </w:r>
      <w:r w:rsidRPr="005004E2">
        <w:rPr>
          <w:rFonts w:ascii="Times New Roman" w:hAnsi="Times New Roman" w:cs="Times New Roman"/>
          <w:sz w:val="28"/>
          <w:szCs w:val="28"/>
          <w:lang w:eastAsia="ru-RU"/>
        </w:rPr>
        <w:t>региональные награды «За з</w:t>
      </w:r>
      <w:r>
        <w:rPr>
          <w:rFonts w:ascii="Times New Roman" w:hAnsi="Times New Roman" w:cs="Times New Roman"/>
          <w:sz w:val="28"/>
          <w:szCs w:val="28"/>
          <w:lang w:eastAsia="ru-RU"/>
        </w:rPr>
        <w:t>аслуги в ветеранском движении»,</w:t>
      </w:r>
      <w:r w:rsidRPr="005004E2">
        <w:rPr>
          <w:rFonts w:ascii="Times New Roman" w:hAnsi="Times New Roman" w:cs="Times New Roman"/>
          <w:sz w:val="28"/>
          <w:szCs w:val="28"/>
          <w:lang w:eastAsia="ru-RU"/>
        </w:rPr>
        <w:t xml:space="preserve"> знаки отличия Свердло</w:t>
      </w:r>
      <w:r>
        <w:rPr>
          <w:rFonts w:ascii="Times New Roman" w:hAnsi="Times New Roman" w:cs="Times New Roman"/>
          <w:sz w:val="28"/>
          <w:szCs w:val="28"/>
          <w:lang w:eastAsia="ru-RU"/>
        </w:rPr>
        <w:t>вской области «Совет да любовь».</w:t>
      </w:r>
    </w:p>
    <w:p w:rsidR="009E6A02" w:rsidRDefault="009E6A02" w:rsidP="00114C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Участники поездки слушали песни в исполнении Уральского государственного академического русского народного хора, народного артиста РФ Ивана Пермякова, смотрели номера, подготовленные Театром танца Натальи Лысцовой,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 большим удовольствием подпевали ВИА «Лейся, песня».</w:t>
      </w:r>
    </w:p>
    <w:p w:rsidR="009E6A02" w:rsidRDefault="009E6A02" w:rsidP="0069046A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Е.И. Бебнева,</w:t>
      </w:r>
    </w:p>
    <w:p w:rsidR="009E6A02" w:rsidRPr="005004E2" w:rsidRDefault="009E6A02" w:rsidP="0069046A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участник поездки.</w:t>
      </w:r>
    </w:p>
    <w:p w:rsidR="009E6A02" w:rsidRPr="0061146D" w:rsidRDefault="009E6A02" w:rsidP="00611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6A02" w:rsidRPr="0061146D" w:rsidSect="0061146D">
      <w:pgSz w:w="11906" w:h="16838"/>
      <w:pgMar w:top="709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455"/>
    <w:rsid w:val="00006E5A"/>
    <w:rsid w:val="00072F7C"/>
    <w:rsid w:val="0010527F"/>
    <w:rsid w:val="00114C95"/>
    <w:rsid w:val="001F6E8A"/>
    <w:rsid w:val="00285D8A"/>
    <w:rsid w:val="002B1DEF"/>
    <w:rsid w:val="002C0455"/>
    <w:rsid w:val="00325B1C"/>
    <w:rsid w:val="003912E9"/>
    <w:rsid w:val="003C5CB6"/>
    <w:rsid w:val="00406798"/>
    <w:rsid w:val="005004E2"/>
    <w:rsid w:val="00583CBC"/>
    <w:rsid w:val="005B4526"/>
    <w:rsid w:val="0061146D"/>
    <w:rsid w:val="0069046A"/>
    <w:rsid w:val="0074080A"/>
    <w:rsid w:val="00805AB3"/>
    <w:rsid w:val="008D049E"/>
    <w:rsid w:val="008D4D73"/>
    <w:rsid w:val="008E48A3"/>
    <w:rsid w:val="0093460E"/>
    <w:rsid w:val="009E6A02"/>
    <w:rsid w:val="00A17A7B"/>
    <w:rsid w:val="00B1066F"/>
    <w:rsid w:val="00BC1582"/>
    <w:rsid w:val="00BE692C"/>
    <w:rsid w:val="00C16EB8"/>
    <w:rsid w:val="00F42B57"/>
    <w:rsid w:val="00FD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AB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004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04E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05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52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C1582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semiHidden/>
    <w:rsid w:val="00FD63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FD6303"/>
    <w:rPr>
      <w:rFonts w:ascii="Courier New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FD630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500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1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24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2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4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1</Pages>
  <Words>327</Words>
  <Characters>1868</Characters>
  <Application>Microsoft Office Outlook</Application>
  <DocSecurity>0</DocSecurity>
  <Lines>0</Lines>
  <Paragraphs>0</Paragraphs>
  <ScaleCrop>false</ScaleCrop>
  <Company>ApГO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CSON3</dc:creator>
  <cp:keywords/>
  <dc:description/>
  <cp:lastModifiedBy>ORG4</cp:lastModifiedBy>
  <cp:revision>8</cp:revision>
  <cp:lastPrinted>2018-08-28T11:24:00Z</cp:lastPrinted>
  <dcterms:created xsi:type="dcterms:W3CDTF">2018-08-28T10:05:00Z</dcterms:created>
  <dcterms:modified xsi:type="dcterms:W3CDTF">2018-09-05T12:44:00Z</dcterms:modified>
</cp:coreProperties>
</file>