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54" w:rsidRPr="008D3295" w:rsidRDefault="00E44E54" w:rsidP="008D3295">
      <w:pPr>
        <w:spacing w:after="0" w:line="240" w:lineRule="auto"/>
        <w:ind w:firstLine="8640"/>
        <w:rPr>
          <w:rFonts w:ascii="Times New Roman" w:hAnsi="Times New Roman" w:cs="Times New Roman"/>
          <w:sz w:val="28"/>
          <w:szCs w:val="28"/>
        </w:rPr>
      </w:pPr>
      <w:r w:rsidRPr="008D329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D3295">
        <w:rPr>
          <w:rFonts w:ascii="Times New Roman" w:hAnsi="Times New Roman" w:cs="Times New Roman"/>
          <w:sz w:val="28"/>
          <w:szCs w:val="28"/>
        </w:rPr>
        <w:t>Утверждаю</w:t>
      </w:r>
    </w:p>
    <w:p w:rsidR="00E44E54" w:rsidRPr="008D3295" w:rsidRDefault="00E44E54" w:rsidP="008D3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2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3295">
        <w:rPr>
          <w:rFonts w:ascii="Times New Roman" w:hAnsi="Times New Roman" w:cs="Times New Roman"/>
          <w:sz w:val="28"/>
          <w:szCs w:val="28"/>
        </w:rPr>
        <w:t>Глава Артинского городского округа</w:t>
      </w:r>
    </w:p>
    <w:p w:rsidR="00E44E54" w:rsidRPr="008D3295" w:rsidRDefault="00E44E54" w:rsidP="008D3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29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D32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______________ А.А. Константинов</w:t>
      </w:r>
    </w:p>
    <w:p w:rsidR="00E44E54" w:rsidRDefault="00E44E54" w:rsidP="008D3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2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329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8D329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8D3295">
        <w:rPr>
          <w:rFonts w:ascii="Times New Roman" w:hAnsi="Times New Roman" w:cs="Times New Roman"/>
          <w:sz w:val="28"/>
          <w:szCs w:val="28"/>
        </w:rPr>
        <w:t xml:space="preserve"> 2020 год</w:t>
      </w:r>
    </w:p>
    <w:p w:rsidR="00E44E54" w:rsidRPr="008D3295" w:rsidRDefault="00E44E54" w:rsidP="008D3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295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E44E54" w:rsidRDefault="00E44E54" w:rsidP="0034544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44E54" w:rsidRDefault="00E44E54" w:rsidP="0034544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45447">
        <w:rPr>
          <w:rFonts w:ascii="Liberation Serif" w:hAnsi="Liberation Serif" w:cs="Liberation Serif"/>
          <w:b/>
          <w:bCs/>
          <w:sz w:val="28"/>
          <w:szCs w:val="28"/>
        </w:rPr>
        <w:t>СОЦИАЛЬН</w:t>
      </w:r>
      <w:r>
        <w:rPr>
          <w:rFonts w:ascii="Liberation Serif" w:hAnsi="Liberation Serif" w:cs="Liberation Serif"/>
          <w:b/>
          <w:bCs/>
          <w:sz w:val="28"/>
          <w:szCs w:val="28"/>
        </w:rPr>
        <w:t>ЫЙ</w:t>
      </w:r>
      <w:r w:rsidRPr="00345447">
        <w:rPr>
          <w:rFonts w:ascii="Liberation Serif" w:hAnsi="Liberation Serif" w:cs="Liberation Serif"/>
          <w:b/>
          <w:bCs/>
          <w:sz w:val="28"/>
          <w:szCs w:val="28"/>
        </w:rPr>
        <w:t xml:space="preserve"> ПАСПОРТ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МУНИЦИПАЛЬНОГО ОБРАЗОВАНИЯ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</w:r>
    </w:p>
    <w:p w:rsidR="00E44E54" w:rsidRPr="00A92EEF" w:rsidRDefault="00E44E54" w:rsidP="0034544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u w:val="single"/>
        </w:rPr>
      </w:pPr>
      <w:r w:rsidRPr="00A92EEF">
        <w:rPr>
          <w:rFonts w:ascii="Liberation Serif" w:hAnsi="Liberation Serif" w:cs="Liberation Serif"/>
          <w:b/>
          <w:bCs/>
          <w:sz w:val="28"/>
          <w:szCs w:val="28"/>
          <w:u w:val="single"/>
        </w:rPr>
        <w:t xml:space="preserve">Артинский городской округ </w:t>
      </w:r>
    </w:p>
    <w:p w:rsidR="00E44E54" w:rsidRDefault="00E44E54" w:rsidP="00345447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(наименование </w:t>
      </w:r>
      <w:r w:rsidRPr="00C60F09">
        <w:rPr>
          <w:rFonts w:ascii="Liberation Serif" w:hAnsi="Liberation Serif" w:cs="Liberation Serif"/>
          <w:sz w:val="20"/>
          <w:szCs w:val="20"/>
        </w:rPr>
        <w:t>муниципального образования,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C60F09">
        <w:rPr>
          <w:rFonts w:ascii="Liberation Serif" w:hAnsi="Liberation Serif" w:cs="Liberation Serif"/>
          <w:sz w:val="20"/>
          <w:szCs w:val="20"/>
        </w:rPr>
        <w:t xml:space="preserve">расположенного на территории </w:t>
      </w:r>
      <w:r>
        <w:rPr>
          <w:rFonts w:ascii="Liberation Serif" w:hAnsi="Liberation Serif" w:cs="Liberation Serif"/>
          <w:sz w:val="20"/>
          <w:szCs w:val="20"/>
        </w:rPr>
        <w:t>С</w:t>
      </w:r>
      <w:r w:rsidRPr="00C60F09">
        <w:rPr>
          <w:rFonts w:ascii="Liberation Serif" w:hAnsi="Liberation Serif" w:cs="Liberation Serif"/>
          <w:sz w:val="20"/>
          <w:szCs w:val="20"/>
        </w:rPr>
        <w:t>вердловской области</w:t>
      </w:r>
      <w:r>
        <w:rPr>
          <w:rFonts w:ascii="Liberation Serif" w:hAnsi="Liberation Serif" w:cs="Liberation Serif"/>
          <w:sz w:val="20"/>
          <w:szCs w:val="20"/>
        </w:rPr>
        <w:t>)</w:t>
      </w:r>
    </w:p>
    <w:p w:rsidR="00E44E54" w:rsidRDefault="00E44E54" w:rsidP="00345447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</w:p>
    <w:p w:rsidR="00E44E54" w:rsidRPr="008141EA" w:rsidRDefault="00E44E54" w:rsidP="0034544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0"/>
          <w:szCs w:val="20"/>
          <w:u w:val="single"/>
        </w:rPr>
      </w:pPr>
      <w:r w:rsidRPr="008141EA">
        <w:rPr>
          <w:rFonts w:ascii="Liberation Serif" w:hAnsi="Liberation Serif" w:cs="Liberation Serif"/>
          <w:b/>
          <w:bCs/>
          <w:sz w:val="20"/>
          <w:szCs w:val="20"/>
          <w:u w:val="single"/>
        </w:rPr>
        <w:t>на 01 января 2020 года</w:t>
      </w:r>
    </w:p>
    <w:p w:rsidR="00E44E54" w:rsidRPr="00C60F09" w:rsidRDefault="00E44E54" w:rsidP="00345447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 состоянию на 1 января года, следующего за отчетным)</w:t>
      </w:r>
    </w:p>
    <w:p w:rsidR="00E44E54" w:rsidRDefault="00E44E54" w:rsidP="00F7621E">
      <w:pPr>
        <w:spacing w:line="240" w:lineRule="auto"/>
        <w:rPr>
          <w:sz w:val="24"/>
          <w:szCs w:val="24"/>
        </w:rPr>
      </w:pPr>
    </w:p>
    <w:p w:rsidR="00E44E54" w:rsidRPr="00F7621E" w:rsidRDefault="00E44E54" w:rsidP="00F7621E">
      <w:pPr>
        <w:spacing w:line="240" w:lineRule="auto"/>
        <w:rPr>
          <w:sz w:val="24"/>
          <w:szCs w:val="24"/>
        </w:rPr>
      </w:pPr>
    </w:p>
    <w:tbl>
      <w:tblPr>
        <w:tblW w:w="150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4"/>
        <w:gridCol w:w="9497"/>
      </w:tblGrid>
      <w:tr w:rsidR="00E44E54" w:rsidRPr="00AE3675">
        <w:tc>
          <w:tcPr>
            <w:tcW w:w="5524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Юридический адрес администрации муниципального образования</w:t>
            </w:r>
          </w:p>
        </w:tc>
        <w:tc>
          <w:tcPr>
            <w:tcW w:w="9497" w:type="dxa"/>
          </w:tcPr>
          <w:p w:rsidR="00E44E54" w:rsidRPr="00AE3675" w:rsidRDefault="00E44E54" w:rsidP="005D68D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Артинский район, пгт. Арти, ул. Ленина, 100</w:t>
            </w:r>
          </w:p>
        </w:tc>
      </w:tr>
      <w:tr w:rsidR="00E44E54" w:rsidRPr="00AE3675">
        <w:tc>
          <w:tcPr>
            <w:tcW w:w="5524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Контакты администрации муниципального образования</w:t>
            </w:r>
          </w:p>
        </w:tc>
        <w:tc>
          <w:tcPr>
            <w:tcW w:w="9497" w:type="dxa"/>
          </w:tcPr>
          <w:p w:rsidR="00E44E54" w:rsidRPr="006B3F61" w:rsidRDefault="00E44E54" w:rsidP="005D68D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6B3F61">
              <w:rPr>
                <w:rFonts w:ascii="Liberation Serif" w:hAnsi="Liberation Serif" w:cs="Liberation Serif"/>
                <w:sz w:val="24"/>
                <w:szCs w:val="24"/>
              </w:rPr>
              <w:t xml:space="preserve">(34391)  2-19-04   </w:t>
            </w:r>
          </w:p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4E54" w:rsidRPr="00AE3675">
        <w:tc>
          <w:tcPr>
            <w:tcW w:w="5524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Адрес информационного портала</w:t>
            </w: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br/>
              <w:t>в информационно-коммуникационной сети «Интернет»</w:t>
            </w:r>
          </w:p>
        </w:tc>
        <w:tc>
          <w:tcPr>
            <w:tcW w:w="9497" w:type="dxa"/>
          </w:tcPr>
          <w:p w:rsidR="00E44E54" w:rsidRPr="005D68D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68D5">
              <w:rPr>
                <w:rFonts w:ascii="Liberation Serif" w:hAnsi="Liberation Serif" w:cs="Liberation Serif"/>
                <w:sz w:val="24"/>
                <w:szCs w:val="24"/>
              </w:rPr>
              <w:t>https://arti.midural.ru/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</w:tbl>
    <w:p w:rsidR="00E44E54" w:rsidRDefault="00E44E54" w:rsidP="0034544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44E54" w:rsidRPr="00C60F09" w:rsidRDefault="00E44E54" w:rsidP="0034544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60F09">
        <w:rPr>
          <w:rFonts w:ascii="Liberation Serif" w:hAnsi="Liberation Serif" w:cs="Liberation Serif"/>
          <w:b/>
          <w:bCs/>
          <w:sz w:val="24"/>
          <w:szCs w:val="24"/>
        </w:rPr>
        <w:t>Должностные лица местного самоуправления</w:t>
      </w:r>
    </w:p>
    <w:p w:rsidR="00E44E54" w:rsidRPr="00D43412" w:rsidRDefault="00E44E54" w:rsidP="0034544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50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4"/>
        <w:gridCol w:w="9497"/>
      </w:tblGrid>
      <w:tr w:rsidR="00E44E54" w:rsidRPr="00AE3675">
        <w:tc>
          <w:tcPr>
            <w:tcW w:w="5524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ФИО главы муниципального образования, телефон</w:t>
            </w:r>
          </w:p>
        </w:tc>
        <w:tc>
          <w:tcPr>
            <w:tcW w:w="9497" w:type="dxa"/>
          </w:tcPr>
          <w:p w:rsidR="00E44E54" w:rsidRDefault="00E44E54" w:rsidP="005D68D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F61">
              <w:rPr>
                <w:rFonts w:ascii="Liberation Serif" w:hAnsi="Liberation Serif" w:cs="Liberation Serif"/>
                <w:sz w:val="24"/>
                <w:szCs w:val="24"/>
              </w:rPr>
              <w:t xml:space="preserve">Константинов Алексей Андреевич – Глава Артинского городского округа </w:t>
            </w:r>
          </w:p>
          <w:p w:rsidR="00E44E54" w:rsidRPr="006B3F61" w:rsidRDefault="00E44E54" w:rsidP="005D68D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8 </w:t>
            </w:r>
            <w:r w:rsidRPr="006B3F61">
              <w:rPr>
                <w:rFonts w:ascii="Liberation Serif" w:hAnsi="Liberation Serif" w:cs="Liberation Serif"/>
                <w:sz w:val="24"/>
                <w:szCs w:val="24"/>
              </w:rPr>
              <w:t xml:space="preserve">(34391)  2-19-04   </w:t>
            </w:r>
          </w:p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4E54" w:rsidRPr="00AE3675">
        <w:tc>
          <w:tcPr>
            <w:tcW w:w="5524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ФИО заместителя главы муниципального образования, курирующего социального сферу, телефон</w:t>
            </w:r>
          </w:p>
        </w:tc>
        <w:tc>
          <w:tcPr>
            <w:tcW w:w="9497" w:type="dxa"/>
          </w:tcPr>
          <w:p w:rsidR="00E44E54" w:rsidRDefault="00E44E54" w:rsidP="005D68D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Токарев Сергей Анатольевич – заместитель </w:t>
            </w:r>
            <w:r w:rsidRPr="006B3F61">
              <w:rPr>
                <w:rFonts w:ascii="Liberation Serif" w:hAnsi="Liberation Serif" w:cs="Liberation Serif"/>
                <w:sz w:val="24"/>
                <w:szCs w:val="24"/>
              </w:rPr>
              <w:t>Глав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ы Администрации </w:t>
            </w:r>
            <w:r w:rsidRPr="006B3F61">
              <w:rPr>
                <w:rFonts w:ascii="Liberation Serif" w:hAnsi="Liberation Serif" w:cs="Liberation Serif"/>
                <w:sz w:val="24"/>
                <w:szCs w:val="24"/>
              </w:rPr>
              <w:t xml:space="preserve">Артинского городского округа </w:t>
            </w:r>
          </w:p>
          <w:p w:rsidR="00E44E54" w:rsidRPr="006B3F61" w:rsidRDefault="00E44E54" w:rsidP="005D68D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6B3F61">
              <w:rPr>
                <w:rFonts w:ascii="Liberation Serif" w:hAnsi="Liberation Serif" w:cs="Liberation Serif"/>
                <w:sz w:val="24"/>
                <w:szCs w:val="24"/>
              </w:rPr>
              <w:t>(34391)  2-1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B3F61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6B3F61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</w:p>
          <w:p w:rsidR="00E44E54" w:rsidRDefault="00E44E54" w:rsidP="005D68D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E44E54" w:rsidRDefault="00E44E54" w:rsidP="0085527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E44E54" w:rsidRPr="00C60F09" w:rsidRDefault="00E44E54" w:rsidP="0094297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60F09">
        <w:rPr>
          <w:rFonts w:ascii="Liberation Serif" w:hAnsi="Liberation Serif" w:cs="Liberation Serif"/>
          <w:b/>
          <w:bCs/>
          <w:sz w:val="24"/>
          <w:szCs w:val="24"/>
        </w:rPr>
        <w:t>Населен</w:t>
      </w:r>
      <w:r>
        <w:rPr>
          <w:rFonts w:ascii="Liberation Serif" w:hAnsi="Liberation Serif" w:cs="Liberation Serif"/>
          <w:b/>
          <w:bCs/>
          <w:sz w:val="24"/>
          <w:szCs w:val="24"/>
        </w:rPr>
        <w:t>ие</w:t>
      </w:r>
      <w:r w:rsidRPr="00C60F09">
        <w:rPr>
          <w:rFonts w:ascii="Liberation Serif" w:hAnsi="Liberation Serif" w:cs="Liberation Serif"/>
          <w:b/>
          <w:bCs/>
          <w:sz w:val="24"/>
          <w:szCs w:val="24"/>
        </w:rPr>
        <w:t xml:space="preserve"> муниципального образования </w:t>
      </w:r>
    </w:p>
    <w:p w:rsidR="00E44E54" w:rsidRPr="00D43412" w:rsidRDefault="00E44E54" w:rsidP="00F81E5B">
      <w:pPr>
        <w:spacing w:after="0" w:line="240" w:lineRule="auto"/>
        <w:jc w:val="right"/>
        <w:rPr>
          <w:rFonts w:ascii="Liberation Serif" w:hAnsi="Liberation Serif" w:cs="Liberation Serif"/>
          <w:i/>
          <w:iCs/>
          <w:sz w:val="24"/>
          <w:szCs w:val="24"/>
        </w:rPr>
      </w:pPr>
    </w:p>
    <w:tbl>
      <w:tblPr>
        <w:tblW w:w="150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3"/>
        <w:gridCol w:w="1701"/>
        <w:gridCol w:w="1417"/>
        <w:gridCol w:w="1559"/>
        <w:gridCol w:w="1701"/>
        <w:gridCol w:w="1418"/>
        <w:gridCol w:w="1559"/>
        <w:gridCol w:w="1276"/>
        <w:gridCol w:w="1560"/>
        <w:gridCol w:w="1418"/>
      </w:tblGrid>
      <w:tr w:rsidR="00E44E54" w:rsidRPr="00AE3675">
        <w:trPr>
          <w:trHeight w:val="1110"/>
        </w:trPr>
        <w:tc>
          <w:tcPr>
            <w:tcW w:w="4531" w:type="dxa"/>
            <w:gridSpan w:val="3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Численность населения, человек</w:t>
            </w:r>
          </w:p>
        </w:tc>
        <w:tc>
          <w:tcPr>
            <w:tcW w:w="1559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Численностьнаселения в трудоспо-собном возрасте, человек</w:t>
            </w:r>
          </w:p>
        </w:tc>
        <w:tc>
          <w:tcPr>
            <w:tcW w:w="1701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Численность населения старше трудоспо-собного возраста, человек</w:t>
            </w:r>
          </w:p>
        </w:tc>
        <w:tc>
          <w:tcPr>
            <w:tcW w:w="1418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Числен-ность несовер-шеннолет-них, человек</w:t>
            </w:r>
          </w:p>
        </w:tc>
        <w:tc>
          <w:tcPr>
            <w:tcW w:w="1559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Число родившихся</w:t>
            </w:r>
          </w:p>
        </w:tc>
        <w:tc>
          <w:tcPr>
            <w:tcW w:w="1276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Число умерших</w:t>
            </w:r>
          </w:p>
        </w:tc>
        <w:tc>
          <w:tcPr>
            <w:tcW w:w="1560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Количество заключен-ных браков</w:t>
            </w:r>
          </w:p>
        </w:tc>
        <w:tc>
          <w:tcPr>
            <w:tcW w:w="1418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Количе-ство фактов расторже-ния браков</w:t>
            </w:r>
          </w:p>
        </w:tc>
      </w:tr>
      <w:tr w:rsidR="00E44E54" w:rsidRPr="00AE3675">
        <w:tc>
          <w:tcPr>
            <w:tcW w:w="1413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городское население</w:t>
            </w:r>
          </w:p>
        </w:tc>
        <w:tc>
          <w:tcPr>
            <w:tcW w:w="14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сельское население</w:t>
            </w:r>
          </w:p>
        </w:tc>
        <w:tc>
          <w:tcPr>
            <w:tcW w:w="1559" w:type="dxa"/>
            <w:vMerge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4E54" w:rsidRPr="00AE3675">
        <w:tc>
          <w:tcPr>
            <w:tcW w:w="1413" w:type="dxa"/>
          </w:tcPr>
          <w:p w:rsidR="00E44E54" w:rsidRPr="004B0A30" w:rsidRDefault="00E44E54" w:rsidP="007412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27 349</w:t>
            </w:r>
          </w:p>
        </w:tc>
        <w:tc>
          <w:tcPr>
            <w:tcW w:w="1701" w:type="dxa"/>
          </w:tcPr>
          <w:p w:rsidR="00E44E54" w:rsidRPr="004B0A30" w:rsidRDefault="00E44E54" w:rsidP="007412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12 941</w:t>
            </w:r>
          </w:p>
        </w:tc>
        <w:tc>
          <w:tcPr>
            <w:tcW w:w="1417" w:type="dxa"/>
          </w:tcPr>
          <w:p w:rsidR="00E44E54" w:rsidRPr="004B0A30" w:rsidRDefault="00E44E54" w:rsidP="007412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14 408</w:t>
            </w:r>
          </w:p>
        </w:tc>
        <w:tc>
          <w:tcPr>
            <w:tcW w:w="1559" w:type="dxa"/>
          </w:tcPr>
          <w:p w:rsidR="00E44E54" w:rsidRPr="004B0A30" w:rsidRDefault="00E44E54" w:rsidP="007412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13 300</w:t>
            </w:r>
          </w:p>
        </w:tc>
        <w:tc>
          <w:tcPr>
            <w:tcW w:w="1701" w:type="dxa"/>
          </w:tcPr>
          <w:p w:rsidR="00E44E54" w:rsidRPr="004B0A30" w:rsidRDefault="00E44E54" w:rsidP="007412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8000</w:t>
            </w:r>
          </w:p>
        </w:tc>
        <w:tc>
          <w:tcPr>
            <w:tcW w:w="1418" w:type="dxa"/>
          </w:tcPr>
          <w:p w:rsidR="00E44E54" w:rsidRPr="004B0A30" w:rsidRDefault="00E44E54" w:rsidP="007412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6 049</w:t>
            </w:r>
          </w:p>
        </w:tc>
        <w:tc>
          <w:tcPr>
            <w:tcW w:w="1559" w:type="dxa"/>
          </w:tcPr>
          <w:p w:rsidR="00E44E54" w:rsidRPr="004B0A30" w:rsidRDefault="00E44E54" w:rsidP="007412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272</w:t>
            </w:r>
          </w:p>
        </w:tc>
        <w:tc>
          <w:tcPr>
            <w:tcW w:w="1276" w:type="dxa"/>
          </w:tcPr>
          <w:p w:rsidR="00E44E54" w:rsidRPr="004B0A30" w:rsidRDefault="00E44E54" w:rsidP="007412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423</w:t>
            </w:r>
          </w:p>
        </w:tc>
        <w:tc>
          <w:tcPr>
            <w:tcW w:w="1560" w:type="dxa"/>
          </w:tcPr>
          <w:p w:rsidR="00E44E54" w:rsidRPr="004B0A30" w:rsidRDefault="00E44E54" w:rsidP="007412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141</w:t>
            </w:r>
          </w:p>
        </w:tc>
        <w:tc>
          <w:tcPr>
            <w:tcW w:w="1418" w:type="dxa"/>
          </w:tcPr>
          <w:p w:rsidR="00E44E54" w:rsidRPr="004B0A30" w:rsidRDefault="00E44E54" w:rsidP="007412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</w:tr>
    </w:tbl>
    <w:p w:rsidR="00E44E54" w:rsidRDefault="00E44E54" w:rsidP="001838E2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E44E54" w:rsidRPr="00C60F09" w:rsidRDefault="00E44E54" w:rsidP="001838E2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60F09">
        <w:rPr>
          <w:rFonts w:ascii="Liberation Serif" w:hAnsi="Liberation Serif" w:cs="Liberation Serif"/>
          <w:b/>
          <w:bCs/>
          <w:sz w:val="24"/>
          <w:szCs w:val="24"/>
        </w:rPr>
        <w:t>Уровень доходов населения</w:t>
      </w:r>
    </w:p>
    <w:p w:rsidR="00E44E54" w:rsidRPr="00D43412" w:rsidRDefault="00E44E54" w:rsidP="001838E2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50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50"/>
        <w:gridCol w:w="7371"/>
      </w:tblGrid>
      <w:tr w:rsidR="00E44E54" w:rsidRPr="00AE3675">
        <w:tc>
          <w:tcPr>
            <w:tcW w:w="7650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Среднедушевые денежные доходы населения, рублей в месяц</w:t>
            </w:r>
          </w:p>
        </w:tc>
        <w:tc>
          <w:tcPr>
            <w:tcW w:w="7371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Среднемесячная заработная плата одного работника в экономике, рублей</w:t>
            </w:r>
          </w:p>
        </w:tc>
      </w:tr>
      <w:tr w:rsidR="00E44E54" w:rsidRPr="00AE3675">
        <w:tc>
          <w:tcPr>
            <w:tcW w:w="7650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15 532</w:t>
            </w:r>
          </w:p>
        </w:tc>
        <w:tc>
          <w:tcPr>
            <w:tcW w:w="7371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26 867,7</w:t>
            </w:r>
          </w:p>
        </w:tc>
      </w:tr>
    </w:tbl>
    <w:p w:rsidR="00E44E54" w:rsidRDefault="00E44E54" w:rsidP="0085527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E44E54" w:rsidRPr="00C60F09" w:rsidRDefault="00E44E54" w:rsidP="001838E2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60F09">
        <w:rPr>
          <w:rFonts w:ascii="Liberation Serif" w:hAnsi="Liberation Serif" w:cs="Liberation Serif"/>
          <w:b/>
          <w:bCs/>
          <w:sz w:val="24"/>
          <w:szCs w:val="24"/>
        </w:rPr>
        <w:t>Категории граждан, имеющие право на предоставление мер социальной поддержки</w:t>
      </w:r>
    </w:p>
    <w:p w:rsidR="00E44E54" w:rsidRDefault="00E44E54" w:rsidP="00260C93">
      <w:pPr>
        <w:spacing w:after="0" w:line="240" w:lineRule="auto"/>
        <w:jc w:val="right"/>
        <w:rPr>
          <w:rFonts w:ascii="Liberation Serif" w:hAnsi="Liberation Serif" w:cs="Liberation Serif"/>
          <w:i/>
          <w:iCs/>
          <w:sz w:val="24"/>
          <w:szCs w:val="24"/>
        </w:rPr>
      </w:pPr>
    </w:p>
    <w:tbl>
      <w:tblPr>
        <w:tblW w:w="150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7"/>
        <w:gridCol w:w="10135"/>
        <w:gridCol w:w="3969"/>
      </w:tblGrid>
      <w:tr w:rsidR="00E44E54" w:rsidRPr="00AE3675">
        <w:trPr>
          <w:trHeight w:val="562"/>
          <w:tblHeader/>
        </w:trPr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 xml:space="preserve">Категории граждан </w:t>
            </w:r>
          </w:p>
        </w:tc>
        <w:tc>
          <w:tcPr>
            <w:tcW w:w="3969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Всего по муниципальному образованию, человек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0135" w:type="dxa"/>
          </w:tcPr>
          <w:p w:rsidR="00E44E54" w:rsidRPr="00513CBB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3CBB">
              <w:rPr>
                <w:rFonts w:ascii="Liberation Serif" w:hAnsi="Liberation Serif" w:cs="Liberation Serif"/>
                <w:sz w:val="24"/>
                <w:szCs w:val="24"/>
              </w:rPr>
              <w:t>Граждане, получающие пенсию</w:t>
            </w:r>
          </w:p>
        </w:tc>
        <w:tc>
          <w:tcPr>
            <w:tcW w:w="3969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10906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0135" w:type="dxa"/>
          </w:tcPr>
          <w:p w:rsidR="00E44E54" w:rsidRPr="00513CBB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3CBB">
              <w:rPr>
                <w:rFonts w:ascii="Liberation Serif" w:hAnsi="Liberation Serif" w:cs="Liberation Serif"/>
                <w:sz w:val="24"/>
                <w:szCs w:val="24"/>
              </w:rPr>
              <w:t>Инвалиды, всего, в том числе:</w:t>
            </w:r>
          </w:p>
        </w:tc>
        <w:tc>
          <w:tcPr>
            <w:tcW w:w="3969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3797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</w:p>
        </w:tc>
        <w:tc>
          <w:tcPr>
            <w:tcW w:w="10135" w:type="dxa"/>
          </w:tcPr>
          <w:p w:rsidR="00E44E54" w:rsidRPr="00513CBB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3CB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513CBB">
              <w:rPr>
                <w:rFonts w:ascii="Liberation Serif" w:hAnsi="Liberation Serif" w:cs="Liberation Serif"/>
                <w:sz w:val="24"/>
                <w:szCs w:val="24"/>
              </w:rPr>
              <w:t xml:space="preserve"> группы</w:t>
            </w:r>
          </w:p>
        </w:tc>
        <w:tc>
          <w:tcPr>
            <w:tcW w:w="3969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2.2.</w:t>
            </w:r>
          </w:p>
        </w:tc>
        <w:tc>
          <w:tcPr>
            <w:tcW w:w="10135" w:type="dxa"/>
          </w:tcPr>
          <w:p w:rsidR="00E44E54" w:rsidRPr="00513CBB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3CB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513CBB">
              <w:rPr>
                <w:rFonts w:ascii="Liberation Serif" w:hAnsi="Liberation Serif" w:cs="Liberation Serif"/>
                <w:sz w:val="24"/>
                <w:szCs w:val="24"/>
              </w:rPr>
              <w:t xml:space="preserve"> группы</w:t>
            </w:r>
          </w:p>
        </w:tc>
        <w:tc>
          <w:tcPr>
            <w:tcW w:w="3969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1234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2.3.</w:t>
            </w:r>
          </w:p>
        </w:tc>
        <w:tc>
          <w:tcPr>
            <w:tcW w:w="10135" w:type="dxa"/>
          </w:tcPr>
          <w:p w:rsidR="00E44E54" w:rsidRPr="00513CBB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3CBB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513CBB">
              <w:rPr>
                <w:rFonts w:ascii="Liberation Serif" w:hAnsi="Liberation Serif" w:cs="Liberation Serif"/>
                <w:sz w:val="24"/>
                <w:szCs w:val="24"/>
              </w:rPr>
              <w:t xml:space="preserve"> группы</w:t>
            </w:r>
          </w:p>
        </w:tc>
        <w:tc>
          <w:tcPr>
            <w:tcW w:w="3969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1993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2.4.</w:t>
            </w:r>
          </w:p>
        </w:tc>
        <w:tc>
          <w:tcPr>
            <w:tcW w:w="10135" w:type="dxa"/>
          </w:tcPr>
          <w:p w:rsidR="00E44E54" w:rsidRPr="00513CBB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3CBB">
              <w:rPr>
                <w:rFonts w:ascii="Liberation Serif" w:hAnsi="Liberation Serif" w:cs="Liberation Serif"/>
                <w:sz w:val="24"/>
                <w:szCs w:val="24"/>
              </w:rPr>
              <w:t>детей-инвалидов</w:t>
            </w:r>
          </w:p>
        </w:tc>
        <w:tc>
          <w:tcPr>
            <w:tcW w:w="3969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  <w:bookmarkStart w:id="0" w:name="_GoBack"/>
            <w:bookmarkEnd w:id="0"/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Инвалиды Великой Отечественной войны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Участники Великой Отечественной войны (инвалиды и без инвалидности)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(инвалиды и без инвалидности)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Лица, награжденные знаком «Жителю блокадного Ленинграда»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Труженики тыла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454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Вдовы ветеранов Великой Отечественной войны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Граждане, признанные пострадавшими от политических репрессий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Ветераны труда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2621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Ветераны труда Свердловской области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666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Граждане, пострадавшие/участвовавшие в ликвидации радиационных катастроф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13</w:t>
            </w: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Многодетные семьи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706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13.1.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количество детей в многодетных семьях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2411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Семьи, находящиеся в социально опасном положении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в социально опасном положении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Граждане, попавшие в трудную жизненную ситуацию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904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Замещающие семьи, всего, в том числе: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142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18.1.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усыновление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18.2.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опека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</w:tr>
      <w:tr w:rsidR="00E44E54" w:rsidRPr="00AE3675">
        <w:tc>
          <w:tcPr>
            <w:tcW w:w="917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18.3.</w:t>
            </w:r>
          </w:p>
        </w:tc>
        <w:tc>
          <w:tcPr>
            <w:tcW w:w="1013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приемные семьи</w:t>
            </w:r>
          </w:p>
        </w:tc>
        <w:tc>
          <w:tcPr>
            <w:tcW w:w="3969" w:type="dxa"/>
          </w:tcPr>
          <w:p w:rsidR="00E44E54" w:rsidRPr="004B0A30" w:rsidRDefault="00E44E54" w:rsidP="00B26C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0A30"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</w:tr>
    </w:tbl>
    <w:p w:rsidR="00E44E54" w:rsidRDefault="00E44E54" w:rsidP="005150C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E44E54" w:rsidRPr="00C60F09" w:rsidRDefault="00E44E54" w:rsidP="00260C9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60F09">
        <w:rPr>
          <w:rFonts w:ascii="Liberation Serif" w:hAnsi="Liberation Serif" w:cs="Liberation Serif"/>
          <w:b/>
          <w:bCs/>
          <w:sz w:val="24"/>
          <w:szCs w:val="24"/>
        </w:rPr>
        <w:t>Занятость и безработица</w:t>
      </w:r>
    </w:p>
    <w:p w:rsidR="00E44E54" w:rsidRDefault="00E44E54" w:rsidP="00260C9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50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5"/>
        <w:gridCol w:w="5103"/>
        <w:gridCol w:w="4253"/>
      </w:tblGrid>
      <w:tr w:rsidR="00E44E54" w:rsidRPr="00AE3675">
        <w:trPr>
          <w:trHeight w:val="164"/>
        </w:trPr>
        <w:tc>
          <w:tcPr>
            <w:tcW w:w="5665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Численность занятых в экономике, тыс. человек</w:t>
            </w:r>
          </w:p>
        </w:tc>
        <w:tc>
          <w:tcPr>
            <w:tcW w:w="5103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Уровень регистрируемой безработицы, процентов</w:t>
            </w:r>
          </w:p>
        </w:tc>
        <w:tc>
          <w:tcPr>
            <w:tcW w:w="4253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Численность безработных, человек</w:t>
            </w:r>
          </w:p>
        </w:tc>
      </w:tr>
      <w:tr w:rsidR="00E44E54" w:rsidRPr="00AE3675">
        <w:tc>
          <w:tcPr>
            <w:tcW w:w="5665" w:type="dxa"/>
          </w:tcPr>
          <w:p w:rsidR="00E44E54" w:rsidRPr="00AE3675" w:rsidRDefault="00E44E54" w:rsidP="008633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13,800</w:t>
            </w:r>
          </w:p>
        </w:tc>
        <w:tc>
          <w:tcPr>
            <w:tcW w:w="5103" w:type="dxa"/>
          </w:tcPr>
          <w:p w:rsidR="00E44E54" w:rsidRPr="00AE3675" w:rsidRDefault="00E44E54" w:rsidP="008633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2,51</w:t>
            </w:r>
          </w:p>
        </w:tc>
        <w:tc>
          <w:tcPr>
            <w:tcW w:w="4253" w:type="dxa"/>
          </w:tcPr>
          <w:p w:rsidR="00E44E54" w:rsidRPr="00AE3675" w:rsidRDefault="00E44E54" w:rsidP="008633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</w:t>
            </w:r>
          </w:p>
        </w:tc>
      </w:tr>
    </w:tbl>
    <w:p w:rsidR="00E44E54" w:rsidRDefault="00E44E54" w:rsidP="00260C9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E44E54" w:rsidRPr="00C60F09" w:rsidRDefault="00E44E54" w:rsidP="00260C9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60F09">
        <w:rPr>
          <w:rFonts w:ascii="Liberation Serif" w:hAnsi="Liberation Serif" w:cs="Liberation Serif"/>
          <w:b/>
          <w:bCs/>
          <w:sz w:val="24"/>
          <w:szCs w:val="24"/>
        </w:rPr>
        <w:t>Образование</w:t>
      </w:r>
    </w:p>
    <w:p w:rsidR="00E44E54" w:rsidRDefault="00E44E54" w:rsidP="00260C9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53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2126"/>
        <w:gridCol w:w="2552"/>
        <w:gridCol w:w="1275"/>
        <w:gridCol w:w="1559"/>
        <w:gridCol w:w="1702"/>
        <w:gridCol w:w="1701"/>
        <w:gridCol w:w="1701"/>
        <w:gridCol w:w="1843"/>
      </w:tblGrid>
      <w:tr w:rsidR="00E44E54" w:rsidRPr="00AE3675">
        <w:trPr>
          <w:trHeight w:val="734"/>
        </w:trPr>
        <w:tc>
          <w:tcPr>
            <w:tcW w:w="846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№ стро-ки</w:t>
            </w:r>
          </w:p>
        </w:tc>
        <w:tc>
          <w:tcPr>
            <w:tcW w:w="2126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552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Количество детей, посещающих муниципальные дошкольные организации</w:t>
            </w:r>
          </w:p>
        </w:tc>
        <w:tc>
          <w:tcPr>
            <w:tcW w:w="4536" w:type="dxa"/>
            <w:gridSpan w:val="3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Количество детей, обучающихся в муниципальных общеобразовательных организациях</w:t>
            </w:r>
          </w:p>
        </w:tc>
        <w:tc>
          <w:tcPr>
            <w:tcW w:w="1701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Количество детей, посещающих муниципаль-ные организации дополните-льного образования</w:t>
            </w:r>
          </w:p>
        </w:tc>
        <w:tc>
          <w:tcPr>
            <w:tcW w:w="1701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Количество детей, посещающих государствен-ные (немуниципа-льные) организации дополнитель-ного образования</w:t>
            </w:r>
          </w:p>
        </w:tc>
        <w:tc>
          <w:tcPr>
            <w:tcW w:w="1843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Количество детей, прошед-ших санатор-но-курортное оздоровление</w:t>
            </w: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br/>
              <w:t>в муници-пальных организациях</w:t>
            </w:r>
          </w:p>
        </w:tc>
      </w:tr>
      <w:tr w:rsidR="00E44E54" w:rsidRPr="00AE3675">
        <w:tc>
          <w:tcPr>
            <w:tcW w:w="846" w:type="dxa"/>
            <w:vMerge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всего, из них:</w:t>
            </w:r>
          </w:p>
        </w:tc>
        <w:tc>
          <w:tcPr>
            <w:tcW w:w="1559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в 1-ую смену</w:t>
            </w:r>
          </w:p>
        </w:tc>
        <w:tc>
          <w:tcPr>
            <w:tcW w:w="1702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во 2-ую</w:t>
            </w: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br/>
              <w:t>смену</w:t>
            </w:r>
          </w:p>
        </w:tc>
        <w:tc>
          <w:tcPr>
            <w:tcW w:w="1701" w:type="dxa"/>
            <w:vMerge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4E54" w:rsidRPr="00AE3675">
        <w:tc>
          <w:tcPr>
            <w:tcW w:w="846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Всего по МО:</w:t>
            </w:r>
          </w:p>
        </w:tc>
        <w:tc>
          <w:tcPr>
            <w:tcW w:w="2552" w:type="dxa"/>
          </w:tcPr>
          <w:p w:rsidR="00E44E54" w:rsidRPr="00AE3675" w:rsidRDefault="00E44E54" w:rsidP="009B5BD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1616</w:t>
            </w:r>
          </w:p>
        </w:tc>
        <w:tc>
          <w:tcPr>
            <w:tcW w:w="1275" w:type="dxa"/>
          </w:tcPr>
          <w:p w:rsidR="00E44E54" w:rsidRPr="00AE3675" w:rsidRDefault="00E44E54" w:rsidP="009B5BD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3288</w:t>
            </w:r>
          </w:p>
        </w:tc>
        <w:tc>
          <w:tcPr>
            <w:tcW w:w="1559" w:type="dxa"/>
          </w:tcPr>
          <w:p w:rsidR="00E44E54" w:rsidRPr="00AE3675" w:rsidRDefault="00E44E54" w:rsidP="009B5BD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2798</w:t>
            </w:r>
          </w:p>
        </w:tc>
        <w:tc>
          <w:tcPr>
            <w:tcW w:w="1702" w:type="dxa"/>
          </w:tcPr>
          <w:p w:rsidR="00E44E54" w:rsidRPr="00AE3675" w:rsidRDefault="00E44E54" w:rsidP="009B5BD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</w:t>
            </w:r>
          </w:p>
        </w:tc>
        <w:tc>
          <w:tcPr>
            <w:tcW w:w="1701" w:type="dxa"/>
          </w:tcPr>
          <w:p w:rsidR="00E44E54" w:rsidRPr="00AE3675" w:rsidRDefault="00E44E54" w:rsidP="009B5BD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1082</w:t>
            </w:r>
          </w:p>
        </w:tc>
        <w:tc>
          <w:tcPr>
            <w:tcW w:w="1701" w:type="dxa"/>
          </w:tcPr>
          <w:p w:rsidR="00E44E54" w:rsidRPr="00AE3675" w:rsidRDefault="00E44E54" w:rsidP="009B5BD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44E54" w:rsidRPr="00AE3675" w:rsidRDefault="00E44E54" w:rsidP="009B5BD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</w:tr>
    </w:tbl>
    <w:p w:rsidR="00E44E54" w:rsidRPr="004F6B72" w:rsidRDefault="00E44E54" w:rsidP="001D2EA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* </w:t>
      </w:r>
      <w:r w:rsidRPr="004F6B72">
        <w:rPr>
          <w:rFonts w:ascii="Liberation Serif" w:hAnsi="Liberation Serif" w:cs="Liberation Serif"/>
          <w:sz w:val="24"/>
          <w:szCs w:val="24"/>
        </w:rPr>
        <w:t>67 детей оздоровлено в условиях санаториев Свердловской области</w:t>
      </w:r>
      <w:r>
        <w:rPr>
          <w:rFonts w:ascii="Liberation Serif" w:hAnsi="Liberation Serif" w:cs="Liberation Serif"/>
          <w:sz w:val="24"/>
          <w:szCs w:val="24"/>
        </w:rPr>
        <w:t xml:space="preserve"> в рамках летней оздоровительной кампании-2019 года</w:t>
      </w:r>
    </w:p>
    <w:p w:rsidR="00E44E54" w:rsidRDefault="00E44E54" w:rsidP="004F638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E44E54" w:rsidRPr="00C60F09" w:rsidRDefault="00E44E54" w:rsidP="004F638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60F09">
        <w:rPr>
          <w:rFonts w:ascii="Liberation Serif" w:hAnsi="Liberation Serif" w:cs="Liberation Serif"/>
          <w:b/>
          <w:bCs/>
          <w:sz w:val="24"/>
          <w:szCs w:val="24"/>
        </w:rPr>
        <w:t>Здравоохранение</w:t>
      </w:r>
    </w:p>
    <w:p w:rsidR="00E44E54" w:rsidRDefault="00E44E54" w:rsidP="004F638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50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39"/>
        <w:gridCol w:w="3539"/>
        <w:gridCol w:w="4399"/>
        <w:gridCol w:w="3544"/>
      </w:tblGrid>
      <w:tr w:rsidR="00E44E54" w:rsidRPr="00AE3675">
        <w:trPr>
          <w:trHeight w:val="1104"/>
        </w:trPr>
        <w:tc>
          <w:tcPr>
            <w:tcW w:w="3539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Число общих врачебных практик</w:t>
            </w:r>
          </w:p>
          <w:p w:rsidR="00E44E54" w:rsidRPr="00AE3675" w:rsidRDefault="00E44E54" w:rsidP="00AE3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9" w:type="dxa"/>
          </w:tcPr>
          <w:p w:rsidR="00E44E54" w:rsidRPr="00AE3675" w:rsidRDefault="00E44E54" w:rsidP="00AE3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Число фельдшерско-акушерских пунктов</w:t>
            </w:r>
          </w:p>
        </w:tc>
        <w:tc>
          <w:tcPr>
            <w:tcW w:w="4399" w:type="dxa"/>
          </w:tcPr>
          <w:p w:rsidR="00E44E54" w:rsidRPr="00AE3675" w:rsidRDefault="00E44E54" w:rsidP="00AE3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Количество посещений фельдшерско-акушерских пунктов жителями муниципального образования, на одного жителя в год</w:t>
            </w:r>
          </w:p>
        </w:tc>
        <w:tc>
          <w:tcPr>
            <w:tcW w:w="3544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Доля населения, прошедшего диспансеризацию, процентов</w:t>
            </w:r>
          </w:p>
        </w:tc>
      </w:tr>
      <w:tr w:rsidR="00E44E54" w:rsidRPr="00AE3675">
        <w:tc>
          <w:tcPr>
            <w:tcW w:w="3539" w:type="dxa"/>
          </w:tcPr>
          <w:p w:rsidR="00E44E54" w:rsidRPr="00433D05" w:rsidRDefault="00E44E54" w:rsidP="00606E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3D0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E44E54" w:rsidRPr="00433D05" w:rsidRDefault="00E44E54" w:rsidP="00606E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3D05">
              <w:rPr>
                <w:rFonts w:ascii="Liberation Serif" w:hAnsi="Liberation Serif" w:cs="Liberation Serif"/>
                <w:sz w:val="24"/>
                <w:szCs w:val="24"/>
              </w:rPr>
              <w:t>Всего — 31,</w:t>
            </w:r>
          </w:p>
          <w:p w:rsidR="00E44E54" w:rsidRPr="00433D05" w:rsidRDefault="00E44E54" w:rsidP="00606E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3D05">
              <w:rPr>
                <w:rFonts w:ascii="Liberation Serif" w:hAnsi="Liberation Serif" w:cs="Liberation Serif"/>
                <w:sz w:val="24"/>
                <w:szCs w:val="24"/>
              </w:rPr>
              <w:t xml:space="preserve"> в т.ч. 2 мобильных,</w:t>
            </w:r>
          </w:p>
          <w:p w:rsidR="00E44E54" w:rsidRPr="00433D05" w:rsidRDefault="00E44E54" w:rsidP="00606E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3D05">
              <w:rPr>
                <w:rFonts w:ascii="Liberation Serif" w:hAnsi="Liberation Serif" w:cs="Liberation Serif"/>
                <w:sz w:val="24"/>
                <w:szCs w:val="24"/>
              </w:rPr>
              <w:t xml:space="preserve"> 4 модульных</w:t>
            </w:r>
          </w:p>
        </w:tc>
        <w:tc>
          <w:tcPr>
            <w:tcW w:w="4399" w:type="dxa"/>
          </w:tcPr>
          <w:p w:rsidR="00E44E54" w:rsidRPr="00433D05" w:rsidRDefault="00E44E54" w:rsidP="00606E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3D05">
              <w:rPr>
                <w:rFonts w:ascii="Liberation Serif" w:hAnsi="Liberation Serif" w:cs="Liberation Serif"/>
                <w:sz w:val="24"/>
                <w:szCs w:val="24"/>
              </w:rPr>
              <w:t>4,5</w:t>
            </w:r>
          </w:p>
        </w:tc>
        <w:tc>
          <w:tcPr>
            <w:tcW w:w="3544" w:type="dxa"/>
          </w:tcPr>
          <w:p w:rsidR="00E44E54" w:rsidRPr="00433D05" w:rsidRDefault="00E44E54" w:rsidP="00606EE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3D05">
              <w:rPr>
                <w:rFonts w:ascii="Liberation Serif" w:hAnsi="Liberation Serif" w:cs="Liberation Serif"/>
                <w:sz w:val="24"/>
                <w:szCs w:val="24"/>
              </w:rPr>
              <w:t>103,9%</w:t>
            </w:r>
          </w:p>
        </w:tc>
      </w:tr>
    </w:tbl>
    <w:p w:rsidR="00E44E54" w:rsidRDefault="00E44E54" w:rsidP="00E3375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E44E54" w:rsidRPr="00C60F09" w:rsidRDefault="00E44E54" w:rsidP="00E3375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0D5335">
        <w:rPr>
          <w:rFonts w:ascii="Liberation Serif" w:hAnsi="Liberation Serif" w:cs="Liberation Serif"/>
          <w:b/>
          <w:bCs/>
          <w:sz w:val="24"/>
          <w:szCs w:val="24"/>
        </w:rPr>
        <w:t>Культура</w:t>
      </w:r>
    </w:p>
    <w:p w:rsidR="00E44E54" w:rsidRDefault="00E44E54" w:rsidP="006E6FFB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tbl>
      <w:tblPr>
        <w:tblW w:w="151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4"/>
        <w:gridCol w:w="3118"/>
        <w:gridCol w:w="2127"/>
        <w:gridCol w:w="1843"/>
        <w:gridCol w:w="1842"/>
        <w:gridCol w:w="3123"/>
      </w:tblGrid>
      <w:tr w:rsidR="00E44E54" w:rsidRPr="00AE3675">
        <w:trPr>
          <w:trHeight w:val="719"/>
        </w:trPr>
        <w:tc>
          <w:tcPr>
            <w:tcW w:w="15167" w:type="dxa"/>
            <w:gridSpan w:val="6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Услуги, оказанные муниципальными учреждениями </w:t>
            </w:r>
          </w:p>
        </w:tc>
      </w:tr>
      <w:tr w:rsidR="00E44E54" w:rsidRPr="00AE3675">
        <w:tc>
          <w:tcPr>
            <w:tcW w:w="3114" w:type="dxa"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Всего тыс. человек, из них:</w:t>
            </w:r>
          </w:p>
        </w:tc>
        <w:tc>
          <w:tcPr>
            <w:tcW w:w="3118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Количество посещений</w:t>
            </w:r>
          </w:p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концертных организаций</w:t>
            </w:r>
          </w:p>
        </w:tc>
        <w:tc>
          <w:tcPr>
            <w:tcW w:w="2127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Количество посещений</w:t>
            </w:r>
          </w:p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музеев (выставок)</w:t>
            </w:r>
          </w:p>
        </w:tc>
        <w:tc>
          <w:tcPr>
            <w:tcW w:w="1843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Количество посещений</w:t>
            </w:r>
          </w:p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театров</w:t>
            </w:r>
          </w:p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3123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Количество посещений культурно-массовых мероприятий клубов и домов культуры</w:t>
            </w:r>
          </w:p>
        </w:tc>
      </w:tr>
      <w:tr w:rsidR="00E44E54" w:rsidRPr="00AE3675">
        <w:tc>
          <w:tcPr>
            <w:tcW w:w="3114" w:type="dxa"/>
          </w:tcPr>
          <w:p w:rsidR="00E44E54" w:rsidRPr="00AE3675" w:rsidRDefault="00E44E54" w:rsidP="000D5335">
            <w:pPr>
              <w:tabs>
                <w:tab w:val="center" w:pos="1449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550.58</w:t>
            </w:r>
          </w:p>
        </w:tc>
        <w:tc>
          <w:tcPr>
            <w:tcW w:w="3118" w:type="dxa"/>
          </w:tcPr>
          <w:p w:rsidR="00E44E54" w:rsidRPr="00AE3675" w:rsidRDefault="00E44E54" w:rsidP="000D53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E44E54" w:rsidRPr="00AE3675" w:rsidRDefault="00E44E54" w:rsidP="000D53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44E54" w:rsidRPr="00AE3675" w:rsidRDefault="00E44E54" w:rsidP="000D53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44E54" w:rsidRPr="00AE3675" w:rsidRDefault="00E44E54" w:rsidP="000D53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244.494</w:t>
            </w:r>
          </w:p>
        </w:tc>
        <w:tc>
          <w:tcPr>
            <w:tcW w:w="3123" w:type="dxa"/>
          </w:tcPr>
          <w:p w:rsidR="00E44E54" w:rsidRPr="00AE3675" w:rsidRDefault="00E44E54" w:rsidP="000D53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306.082</w:t>
            </w:r>
          </w:p>
        </w:tc>
      </w:tr>
    </w:tbl>
    <w:p w:rsidR="00E44E54" w:rsidRDefault="00E44E54" w:rsidP="00E3375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44E54" w:rsidRPr="00C60F09" w:rsidRDefault="00E44E54" w:rsidP="00E3375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60F09">
        <w:rPr>
          <w:rFonts w:ascii="Liberation Serif" w:hAnsi="Liberation Serif" w:cs="Liberation Serif"/>
          <w:b/>
          <w:bCs/>
          <w:sz w:val="24"/>
          <w:szCs w:val="24"/>
        </w:rPr>
        <w:t>Физическая культура и спорт</w:t>
      </w:r>
    </w:p>
    <w:p w:rsidR="00E44E54" w:rsidRDefault="00E44E54" w:rsidP="00E3375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51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25"/>
        <w:gridCol w:w="7938"/>
      </w:tblGrid>
      <w:tr w:rsidR="00E44E54" w:rsidRPr="00AE3675">
        <w:trPr>
          <w:trHeight w:val="734"/>
        </w:trPr>
        <w:tc>
          <w:tcPr>
            <w:tcW w:w="7225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Численность человек, систематически занимающихся физической культурой и спортом, в муниципальных учреждениях</w:t>
            </w:r>
          </w:p>
        </w:tc>
        <w:tc>
          <w:tcPr>
            <w:tcW w:w="7938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Численность человек, систематически занимающихся физической культурой и спортом, в немуниципальных (негосударственных) учреждениях</w:t>
            </w:r>
          </w:p>
        </w:tc>
      </w:tr>
      <w:tr w:rsidR="00E44E54" w:rsidRPr="00AE3675">
        <w:trPr>
          <w:trHeight w:val="276"/>
        </w:trPr>
        <w:tc>
          <w:tcPr>
            <w:tcW w:w="7225" w:type="dxa"/>
            <w:vMerge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E44E54" w:rsidRPr="00AE3675" w:rsidRDefault="00E44E54" w:rsidP="00AE36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4E54" w:rsidRPr="00AE3675">
        <w:tc>
          <w:tcPr>
            <w:tcW w:w="7225" w:type="dxa"/>
          </w:tcPr>
          <w:p w:rsidR="00E44E54" w:rsidRPr="00AE3675" w:rsidRDefault="00E44E54" w:rsidP="006F771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8570 (по стат.отчету 1-ФК)</w:t>
            </w:r>
          </w:p>
        </w:tc>
        <w:tc>
          <w:tcPr>
            <w:tcW w:w="7938" w:type="dxa"/>
          </w:tcPr>
          <w:p w:rsidR="00E44E54" w:rsidRPr="00AE3675" w:rsidRDefault="00E44E54" w:rsidP="006F771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</w:tbl>
    <w:p w:rsidR="00E44E54" w:rsidRDefault="00E44E54" w:rsidP="00E3375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E44E54" w:rsidRDefault="00E44E54" w:rsidP="00E3375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E44E54" w:rsidRPr="00C60F09" w:rsidRDefault="00E44E54" w:rsidP="00E3375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60F09">
        <w:rPr>
          <w:rFonts w:ascii="Liberation Serif" w:hAnsi="Liberation Serif" w:cs="Liberation Serif"/>
          <w:b/>
          <w:bCs/>
          <w:sz w:val="24"/>
          <w:szCs w:val="24"/>
        </w:rPr>
        <w:t>Пункты проката технических средств реабилитации, абилитации и ухода</w:t>
      </w:r>
    </w:p>
    <w:p w:rsidR="00E44E54" w:rsidRPr="002251B6" w:rsidRDefault="00E44E54" w:rsidP="00E3375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51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5"/>
        <w:gridCol w:w="5387"/>
        <w:gridCol w:w="4111"/>
      </w:tblGrid>
      <w:tr w:rsidR="00E44E54" w:rsidRPr="00AE3675">
        <w:trPr>
          <w:trHeight w:val="1139"/>
        </w:trPr>
        <w:tc>
          <w:tcPr>
            <w:tcW w:w="5665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Количество пунктов проката технических средств реабилитации, в муниципальном образовании</w:t>
            </w:r>
          </w:p>
        </w:tc>
        <w:tc>
          <w:tcPr>
            <w:tcW w:w="5387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Количество технических средств реабилитации, находящихся в пунктах проката</w:t>
            </w:r>
          </w:p>
        </w:tc>
        <w:tc>
          <w:tcPr>
            <w:tcW w:w="4111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Количество человек, воспользовавшихся услугами пункта проката технических средств реабилитации</w:t>
            </w:r>
          </w:p>
        </w:tc>
      </w:tr>
      <w:tr w:rsidR="00E44E54" w:rsidRPr="00AE3675">
        <w:tc>
          <w:tcPr>
            <w:tcW w:w="5665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177</w:t>
            </w:r>
          </w:p>
        </w:tc>
        <w:tc>
          <w:tcPr>
            <w:tcW w:w="4111" w:type="dxa"/>
          </w:tcPr>
          <w:p w:rsidR="00E44E54" w:rsidRPr="007412E0" w:rsidRDefault="00E44E54" w:rsidP="007412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</w:tr>
    </w:tbl>
    <w:p w:rsidR="00E44E54" w:rsidRDefault="00E44E54" w:rsidP="007408B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E44E54" w:rsidRPr="00C60F09" w:rsidRDefault="00E44E54" w:rsidP="007408B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EA36B8">
        <w:rPr>
          <w:rFonts w:ascii="Liberation Serif" w:hAnsi="Liberation Serif" w:cs="Liberation Serif"/>
          <w:b/>
          <w:bCs/>
          <w:sz w:val="24"/>
          <w:szCs w:val="24"/>
        </w:rPr>
        <w:t xml:space="preserve">Оказание социальных услуг в </w:t>
      </w:r>
      <w:r>
        <w:rPr>
          <w:rFonts w:ascii="Liberation Serif" w:hAnsi="Liberation Serif" w:cs="Liberation Serif"/>
          <w:b/>
          <w:bCs/>
          <w:sz w:val="24"/>
          <w:szCs w:val="24"/>
        </w:rPr>
        <w:t>организациях социального обслуживания Свердловской области</w:t>
      </w:r>
    </w:p>
    <w:p w:rsidR="00E44E54" w:rsidRDefault="00E44E54" w:rsidP="007408B7">
      <w:pPr>
        <w:spacing w:after="0" w:line="240" w:lineRule="auto"/>
        <w:jc w:val="right"/>
        <w:rPr>
          <w:rFonts w:ascii="Liberation Serif" w:hAnsi="Liberation Serif" w:cs="Liberation Serif"/>
          <w:i/>
          <w:iCs/>
          <w:sz w:val="24"/>
          <w:szCs w:val="24"/>
        </w:rPr>
      </w:pPr>
    </w:p>
    <w:tbl>
      <w:tblPr>
        <w:tblW w:w="151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89"/>
        <w:gridCol w:w="4394"/>
        <w:gridCol w:w="3827"/>
        <w:gridCol w:w="4253"/>
      </w:tblGrid>
      <w:tr w:rsidR="00E44E54" w:rsidRPr="00AE3675">
        <w:trPr>
          <w:trHeight w:val="262"/>
        </w:trPr>
        <w:tc>
          <w:tcPr>
            <w:tcW w:w="2689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Количество граждан, получивших социальные услуги в организациях социального обслуживания, всего</w:t>
            </w:r>
          </w:p>
        </w:tc>
        <w:tc>
          <w:tcPr>
            <w:tcW w:w="12474" w:type="dxa"/>
            <w:gridSpan w:val="3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Из них</w:t>
            </w:r>
          </w:p>
        </w:tc>
      </w:tr>
      <w:tr w:rsidR="00E44E54" w:rsidRPr="00AE3675">
        <w:tc>
          <w:tcPr>
            <w:tcW w:w="2689" w:type="dxa"/>
            <w:vMerge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Количество совершеннолетних граждан, получивших социальные услуги в организациях социального обслуживания</w:t>
            </w:r>
          </w:p>
        </w:tc>
        <w:tc>
          <w:tcPr>
            <w:tcW w:w="3827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Количество несовершеннолетних граждан, получивших социальные услуги в организациях социального обслуживания</w:t>
            </w:r>
          </w:p>
        </w:tc>
        <w:tc>
          <w:tcPr>
            <w:tcW w:w="4253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Количество семей, получивших социальные услуги в организациях социального обслуживания</w:t>
            </w:r>
          </w:p>
        </w:tc>
      </w:tr>
      <w:tr w:rsidR="00E44E54" w:rsidRPr="00AE3675">
        <w:tc>
          <w:tcPr>
            <w:tcW w:w="2689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ГАУСО СО «КЦСОН Артинского района»</w:t>
            </w:r>
          </w:p>
        </w:tc>
        <w:tc>
          <w:tcPr>
            <w:tcW w:w="4394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3826</w:t>
            </w:r>
          </w:p>
        </w:tc>
        <w:tc>
          <w:tcPr>
            <w:tcW w:w="3827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253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E44E54" w:rsidRPr="00AE3675">
        <w:tc>
          <w:tcPr>
            <w:tcW w:w="2689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ГАУ «СРЦН Артинского района»</w:t>
            </w:r>
          </w:p>
        </w:tc>
        <w:tc>
          <w:tcPr>
            <w:tcW w:w="4394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2985</w:t>
            </w:r>
          </w:p>
        </w:tc>
        <w:tc>
          <w:tcPr>
            <w:tcW w:w="4253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1374</w:t>
            </w:r>
          </w:p>
        </w:tc>
      </w:tr>
      <w:tr w:rsidR="00E44E54" w:rsidRPr="00AE3675">
        <w:tc>
          <w:tcPr>
            <w:tcW w:w="2689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ВСЕГО: 8185</w:t>
            </w:r>
          </w:p>
        </w:tc>
        <w:tc>
          <w:tcPr>
            <w:tcW w:w="4394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3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E44E54" w:rsidRDefault="00E44E54" w:rsidP="00E3375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44E54" w:rsidRPr="004C6AEE" w:rsidRDefault="00E44E54" w:rsidP="00E3375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EA36B8">
        <w:rPr>
          <w:rFonts w:ascii="Liberation Serif" w:hAnsi="Liberation Serif" w:cs="Liberation Serif"/>
          <w:b/>
          <w:bCs/>
          <w:sz w:val="24"/>
          <w:szCs w:val="24"/>
        </w:rPr>
        <w:t xml:space="preserve">Организации, предоставляющие населению услуги в социальной сфере (образование, здравоохранение, культура, </w:t>
      </w:r>
      <w:r>
        <w:rPr>
          <w:rFonts w:ascii="Liberation Serif" w:hAnsi="Liberation Serif" w:cs="Liberation Serif"/>
          <w:b/>
          <w:bCs/>
          <w:sz w:val="24"/>
          <w:szCs w:val="24"/>
        </w:rPr>
        <w:br/>
      </w:r>
      <w:r w:rsidRPr="00EA36B8">
        <w:rPr>
          <w:rFonts w:ascii="Liberation Serif" w:hAnsi="Liberation Serif" w:cs="Liberation Serif"/>
          <w:b/>
          <w:bCs/>
          <w:sz w:val="24"/>
          <w:szCs w:val="24"/>
        </w:rPr>
        <w:t>физическая культура и спорт, социальное обслуживание, молодёжная политика)</w:t>
      </w:r>
    </w:p>
    <w:p w:rsidR="00E44E54" w:rsidRDefault="00E44E54" w:rsidP="007408B7">
      <w:pPr>
        <w:spacing w:after="0" w:line="240" w:lineRule="auto"/>
        <w:jc w:val="right"/>
        <w:rPr>
          <w:rFonts w:ascii="Liberation Serif" w:hAnsi="Liberation Serif" w:cs="Liberation Serif"/>
          <w:i/>
          <w:iCs/>
          <w:sz w:val="24"/>
          <w:szCs w:val="24"/>
        </w:rPr>
      </w:pPr>
    </w:p>
    <w:tbl>
      <w:tblPr>
        <w:tblW w:w="152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4"/>
        <w:gridCol w:w="2998"/>
        <w:gridCol w:w="1632"/>
        <w:gridCol w:w="2007"/>
        <w:gridCol w:w="2490"/>
        <w:gridCol w:w="1875"/>
        <w:gridCol w:w="1664"/>
        <w:gridCol w:w="1639"/>
      </w:tblGrid>
      <w:tr w:rsidR="00E44E54" w:rsidRPr="00AE3675">
        <w:tc>
          <w:tcPr>
            <w:tcW w:w="914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2998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организации (учреждения), предоставляющей услуги в социальной сфере</w:t>
            </w:r>
          </w:p>
        </w:tc>
        <w:tc>
          <w:tcPr>
            <w:tcW w:w="1632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Адрес организации</w:t>
            </w:r>
          </w:p>
        </w:tc>
        <w:tc>
          <w:tcPr>
            <w:tcW w:w="2007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2490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875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ФИО руководителя организации</w:t>
            </w:r>
          </w:p>
        </w:tc>
        <w:tc>
          <w:tcPr>
            <w:tcW w:w="1664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Телефон руководителя организации</w:t>
            </w:r>
          </w:p>
        </w:tc>
        <w:tc>
          <w:tcPr>
            <w:tcW w:w="1639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Количество сотрудников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</w:rPr>
              <w:t>Муниципальное автономное общеобразовательное учреждение Артинского городского округа «Артинская средняя общеобразовательная школа № 1»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</w:rPr>
              <w:t>623340, п. Арти, ул. Нефедова, 44 а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программы: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дошкольного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среднего общего образования;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общеобразовательные  программы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Агейкина Лариса Анатольевна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8 (34391)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2-13-64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«Артинский лицей» 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623340, п. Арти, ул. Лесная, 2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программы: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дошкольного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общеобразовательные  программы;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профессиональное обучение.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Бугуева Фаина Федоровна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8 (34391)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2-15-38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Муниципальное автономное общеобразовательное учреждение Артинского городского округа «Артинская средняя общеобразовательная школа № 6»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623340, п. Арти, ул. Дерябина, 13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программы: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среднего общего образования;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общеобразовательные  программы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Голых Ольга Александровна 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8 (34391)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2-11-87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 «Азигуловская средняя общеобразовательная школа» 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623368, Артинский район,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с. Азигулово, ул. 30 лет Победы, 26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программы: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дошкольного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среднего общего образования;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профессиональное обучение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Валиев Ринат Марсович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8 (34391)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6-47-40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Муниципальное автономное общеобразовательное учреждение  «Манчажская средняя общеобразовательная школа»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623360, Артинский район, с. Манчаж, ул. 8-е Марта, 63 а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программы: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дошкольного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общеобразовательные  программы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профессиональное обучение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Озорнина Наталья Ивановна 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8 (34391)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3-34-43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«Малотавринская средняя общеобразовательная школа» 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623365, Артинский район, с. Малая Тавра, ул. Советская, 1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программы: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дошкольного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среднего общего образования;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общеобразовательные  программы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Иванова Любовь Анатольевна 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8 (34391)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4-43-89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Муниципальное бюджетное общеобразовательное учреждение «Поташкинская средняя общеобразовательная школа»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623357, Артинский район, с. Поташка, ул. Октябрьская, 28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программы: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дошкольного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среднего общего образования;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общеобразовательные  программы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Русинов Павел Юрьевич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8 (34391)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4-34-40</w:t>
            </w: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Муниципальное автономное общеобразовательное учреждение  «Сажинская средняя общеобразовательная школа»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623361, Артинский район, с. Сажино, ул. Чухарева, 1 а 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программы: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дошкольного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общеобразовательные  программы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профессиональное обучение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Половников Сергей Федорович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8(34391)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3-71-64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«Свердловская средняя общеобразовательная школа»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623359, Артинский район, с. Свердловское, ул. Ленина, 21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программы: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дошкольного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общеобразовательные  программы;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профессиональное обучение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Новикова Оксана Николаевна 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8 (34391)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4-75-92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«Сухановская средняя общеобразовательная школа» 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623359, Артинский район, с. Сухановка, ул. Ленина, 112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программы: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дошкольного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среднего общего образования;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общеобразовательные  программы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Татаурова Раиса Шакировна  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8 (34391)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4-22-37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«Староартинская средняя общеобразовательная школа»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623355, Артинский район, с. Старые Арти, ул. Ленина, 81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программы: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дошкольного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общеобразовательные  программы;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профессиональное обучение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Бузмакова Любовь Григорьевна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8 (34391)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6-23-84</w:t>
            </w: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Муниципальное бюджетное  общеобразовательное учреждение «Барабинская основная общеобразовательная школа»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623362, Артинский  район, с. Бараба, ул. Юбилейная, 6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программы: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дошкольного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основного общего образования;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общеобразовательные  программы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Тихомирова Евгения Анатольевна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8 (34391)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4-65-99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Муниципальное бюджетное общеобразовательное учреждение «Березовская основная общеобразовательная школа»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623358, Артинский район, с. Березовка, ул. Трактовая, 3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программы: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дошкольного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основного общего образования;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общеобразовательные  программы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Чебыкина Ирина Николаевна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8 (34391)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4-15-45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Муниципальное бюджетное общеобразовательное учреждение «Куркинская основная общеобразовательная школа»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623353, Артинский район, с. Курки, ул. Заречная, 45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программы: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основного общего образования;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общеобразовательные  программы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Прохорова Римма Ивановна 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8 (34391)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6-26-36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«Малокарзинская основная общеобразовательная школа» 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623369, Артинский район, с. Малые Карзи, ул. Юбилейная, 5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программы: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дошкольного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начального общего образования;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основного общего образования;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общеобразовательные  программы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Елисеева Татьяна Геннадьевна 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8 (34391)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4-42-92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pStyle w:val="Sub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 «Детский сад «Сказка»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623340  п. Арти, ул. Королева,29 «б»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программы: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дошкольного образования;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общерзвивающие программы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Медведева Наталья Владимировна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8 (34391)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2-20-06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pStyle w:val="Sub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 «Детский сад «Радуга»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623340 п. Арти, ул. Лесная, 2 а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программы: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дошкольного образования;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общерзвивающие программы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Сыропятова Ирина Анатольевна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8 (34391)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2-16-84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pStyle w:val="Sub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«Капелька»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623340 п. Арти, ул. Розы Люксембург, 5 а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программы:</w:t>
            </w:r>
          </w:p>
          <w:p w:rsidR="00E44E54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дошкольного образования;</w:t>
            </w:r>
          </w:p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общерзвивающие программы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Кондюрина Ирина Викторовна 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8-900-210-10-97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pStyle w:val="Sub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Артинского городского округа «Центр дополнительного образования»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623340 п. Арти, ул. Ленина, 75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Шутов Анатолий Александрович 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8 (34391)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6-40-20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44E54" w:rsidRPr="00AE3675">
        <w:tc>
          <w:tcPr>
            <w:tcW w:w="914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98" w:type="dxa"/>
          </w:tcPr>
          <w:p w:rsidR="00E44E54" w:rsidRPr="001369FB" w:rsidRDefault="00E44E54" w:rsidP="009B5BD7">
            <w:pPr>
              <w:pStyle w:val="Sub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Учреждение дополнительного образования Артинского городского округа «Артинская детско-юношеская спортивная школа имени заслуженного тренера России Ю.В. Мельцова»</w:t>
            </w:r>
          </w:p>
        </w:tc>
        <w:tc>
          <w:tcPr>
            <w:tcW w:w="1632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623340, п. Арти, ул. Ленина, 141-а.</w:t>
            </w:r>
          </w:p>
        </w:tc>
        <w:tc>
          <w:tcPr>
            <w:tcW w:w="2007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90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  <w:tc>
          <w:tcPr>
            <w:tcW w:w="1875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Савинский Валерий Станиславович</w:t>
            </w:r>
          </w:p>
        </w:tc>
        <w:tc>
          <w:tcPr>
            <w:tcW w:w="1664" w:type="dxa"/>
          </w:tcPr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 xml:space="preserve">8 (34391) 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  <w:r w:rsidRPr="001369FB">
              <w:rPr>
                <w:rFonts w:ascii="Times New Roman" w:hAnsi="Times New Roman" w:cs="Times New Roman"/>
              </w:rPr>
              <w:t>2-22-66</w:t>
            </w:r>
          </w:p>
          <w:p w:rsidR="00E44E54" w:rsidRPr="001369FB" w:rsidRDefault="00E44E54" w:rsidP="009B5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E44E54" w:rsidRPr="001369FB" w:rsidRDefault="00E44E54" w:rsidP="009B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44E54" w:rsidRPr="00AE3675">
        <w:tc>
          <w:tcPr>
            <w:tcW w:w="914" w:type="dxa"/>
          </w:tcPr>
          <w:p w:rsidR="00E44E54" w:rsidRPr="001D2EA7" w:rsidRDefault="00E44E54" w:rsidP="001D2EA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2EA7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2998" w:type="dxa"/>
          </w:tcPr>
          <w:p w:rsidR="00E44E54" w:rsidRPr="001D2EA7" w:rsidRDefault="00E44E54" w:rsidP="001D2EA7">
            <w:pPr>
              <w:tabs>
                <w:tab w:val="left" w:pos="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СВЕРДЛОВСКОЙ ОБЛАСТИ</w:t>
            </w:r>
          </w:p>
          <w:p w:rsidR="00E44E54" w:rsidRPr="001D2EA7" w:rsidRDefault="00E44E54" w:rsidP="001D2EA7">
            <w:pPr>
              <w:pStyle w:val="Heading5"/>
              <w:numPr>
                <w:ilvl w:val="0"/>
                <w:numId w:val="0"/>
              </w:numPr>
              <w:tabs>
                <w:tab w:val="left" w:pos="490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D2EA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«АРТИНСКАЯ  ЦЕНТРАЛЬНАЯ   РАЙОННАЯ   БОЛЬНИЦА»</w:t>
            </w:r>
          </w:p>
        </w:tc>
        <w:tc>
          <w:tcPr>
            <w:tcW w:w="1632" w:type="dxa"/>
          </w:tcPr>
          <w:p w:rsidR="00E44E54" w:rsidRPr="001D2EA7" w:rsidRDefault="00E44E54" w:rsidP="00B71596">
            <w:pPr>
              <w:tabs>
                <w:tab w:val="left" w:pos="490"/>
              </w:tabs>
              <w:rPr>
                <w:sz w:val="24"/>
                <w:szCs w:val="24"/>
              </w:rPr>
            </w:pPr>
            <w:r w:rsidRPr="001D2EA7">
              <w:rPr>
                <w:sz w:val="24"/>
                <w:szCs w:val="24"/>
              </w:rPr>
              <w:t xml:space="preserve"> </w:t>
            </w:r>
            <w:r w:rsidRPr="001D2EA7">
              <w:rPr>
                <w:rFonts w:ascii="Times New Roman" w:hAnsi="Times New Roman" w:cs="Times New Roman"/>
                <w:sz w:val="24"/>
                <w:szCs w:val="24"/>
              </w:rPr>
              <w:t xml:space="preserve">623340, Свердловская область,   Артинский район, пгт.Арти, ул.Аносова, 100   </w:t>
            </w:r>
          </w:p>
        </w:tc>
        <w:tc>
          <w:tcPr>
            <w:tcW w:w="2007" w:type="dxa"/>
          </w:tcPr>
          <w:p w:rsidR="00E44E54" w:rsidRPr="001D2EA7" w:rsidRDefault="00E44E54" w:rsidP="00B715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2EA7">
              <w:rPr>
                <w:rFonts w:ascii="Liberation Serif" w:hAnsi="Liberation Serif" w:cs="Liberation Serif"/>
                <w:sz w:val="24"/>
                <w:szCs w:val="24"/>
              </w:rPr>
              <w:t>Государственное учреждение</w:t>
            </w:r>
          </w:p>
        </w:tc>
        <w:tc>
          <w:tcPr>
            <w:tcW w:w="2490" w:type="dxa"/>
          </w:tcPr>
          <w:p w:rsidR="00E44E54" w:rsidRPr="001D2EA7" w:rsidRDefault="00E44E54" w:rsidP="00B715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2EA7">
              <w:rPr>
                <w:rFonts w:ascii="Liberation Serif" w:hAnsi="Liberation Serif" w:cs="Liberation Serif"/>
                <w:sz w:val="24"/>
                <w:szCs w:val="24"/>
              </w:rPr>
              <w:t>медицинская</w:t>
            </w:r>
          </w:p>
        </w:tc>
        <w:tc>
          <w:tcPr>
            <w:tcW w:w="1875" w:type="dxa"/>
          </w:tcPr>
          <w:p w:rsidR="00E44E54" w:rsidRPr="001D2EA7" w:rsidRDefault="00E44E54" w:rsidP="00B715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2EA7">
              <w:rPr>
                <w:rFonts w:ascii="Liberation Serif" w:hAnsi="Liberation Serif" w:cs="Liberation Serif"/>
                <w:sz w:val="24"/>
                <w:szCs w:val="24"/>
              </w:rPr>
              <w:t>Худяков Владимир Анатольевич</w:t>
            </w:r>
          </w:p>
        </w:tc>
        <w:tc>
          <w:tcPr>
            <w:tcW w:w="1664" w:type="dxa"/>
          </w:tcPr>
          <w:p w:rsidR="00E44E54" w:rsidRPr="001D2EA7" w:rsidRDefault="00E44E54" w:rsidP="00B715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2EA7">
              <w:rPr>
                <w:rFonts w:ascii="Liberation Serif" w:hAnsi="Liberation Serif" w:cs="Liberation Serif"/>
                <w:sz w:val="24"/>
                <w:szCs w:val="24"/>
              </w:rPr>
              <w:t>(34391)</w:t>
            </w:r>
          </w:p>
          <w:p w:rsidR="00E44E54" w:rsidRPr="001D2EA7" w:rsidRDefault="00E44E54" w:rsidP="00B715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2EA7">
              <w:rPr>
                <w:rFonts w:ascii="Liberation Serif" w:hAnsi="Liberation Serif" w:cs="Liberation Serif"/>
                <w:sz w:val="24"/>
                <w:szCs w:val="24"/>
              </w:rPr>
              <w:t>2-14-90</w:t>
            </w:r>
          </w:p>
        </w:tc>
        <w:tc>
          <w:tcPr>
            <w:tcW w:w="1639" w:type="dxa"/>
          </w:tcPr>
          <w:p w:rsidR="00E44E54" w:rsidRPr="001D2EA7" w:rsidRDefault="00E44E54" w:rsidP="00B715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2EA7">
              <w:rPr>
                <w:rFonts w:ascii="Liberation Serif" w:hAnsi="Liberation Serif" w:cs="Liberation Serif"/>
                <w:sz w:val="24"/>
                <w:szCs w:val="24"/>
              </w:rPr>
              <w:t>542</w:t>
            </w:r>
          </w:p>
          <w:p w:rsidR="00E44E54" w:rsidRPr="001D2EA7" w:rsidRDefault="00E44E54" w:rsidP="00B715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4E54" w:rsidRPr="00AE3675">
        <w:tc>
          <w:tcPr>
            <w:tcW w:w="914" w:type="dxa"/>
          </w:tcPr>
          <w:p w:rsidR="00E44E54" w:rsidRPr="00AE3675" w:rsidRDefault="00E44E54" w:rsidP="002D66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2998" w:type="dxa"/>
          </w:tcPr>
          <w:p w:rsidR="00E44E54" w:rsidRPr="00AE3675" w:rsidRDefault="00E44E54" w:rsidP="002D66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Муниципальное бюджетное учреждение «Старт»</w:t>
            </w:r>
          </w:p>
        </w:tc>
        <w:tc>
          <w:tcPr>
            <w:tcW w:w="1632" w:type="dxa"/>
          </w:tcPr>
          <w:p w:rsidR="00E44E54" w:rsidRPr="00AE3675" w:rsidRDefault="00E44E54" w:rsidP="006F771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55EB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155EB">
              <w:rPr>
                <w:rFonts w:ascii="Liberation Serif" w:hAnsi="Liberation Serif" w:cs="Liberation Serif"/>
                <w:sz w:val="24"/>
                <w:szCs w:val="24"/>
              </w:rPr>
              <w:t>Артинский район,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155EB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155EB">
              <w:rPr>
                <w:rFonts w:ascii="Liberation Serif" w:hAnsi="Liberation Serif" w:cs="Liberation Serif"/>
                <w:sz w:val="24"/>
                <w:szCs w:val="24"/>
              </w:rPr>
              <w:t>Арти,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155EB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155EB">
              <w:rPr>
                <w:rFonts w:ascii="Liberation Serif" w:hAnsi="Liberation Serif" w:cs="Liberation Serif"/>
                <w:sz w:val="24"/>
                <w:szCs w:val="24"/>
              </w:rPr>
              <w:t>енина,141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4155EB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2007" w:type="dxa"/>
          </w:tcPr>
          <w:p w:rsidR="00E44E54" w:rsidRPr="00AE3675" w:rsidRDefault="00E44E54" w:rsidP="006F771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490" w:type="dxa"/>
          </w:tcPr>
          <w:p w:rsidR="00E44E54" w:rsidRPr="00AE3675" w:rsidRDefault="00E44E54" w:rsidP="006F771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2AFC">
              <w:rPr>
                <w:rFonts w:ascii="Liberation Serif" w:hAnsi="Liberation Serif" w:cs="Liberation Serif"/>
                <w:sz w:val="24"/>
                <w:szCs w:val="24"/>
              </w:rPr>
              <w:t>деятельность спортивных объектов</w:t>
            </w:r>
          </w:p>
        </w:tc>
        <w:tc>
          <w:tcPr>
            <w:tcW w:w="1875" w:type="dxa"/>
          </w:tcPr>
          <w:p w:rsidR="00E44E54" w:rsidRPr="00AE3675" w:rsidRDefault="00E44E54" w:rsidP="006F771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Омельков Сергей Леонидович</w:t>
            </w:r>
          </w:p>
        </w:tc>
        <w:tc>
          <w:tcPr>
            <w:tcW w:w="1664" w:type="dxa"/>
          </w:tcPr>
          <w:p w:rsidR="00E44E54" w:rsidRPr="00AE3675" w:rsidRDefault="00E44E54" w:rsidP="006F771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(34391)2-13-39</w:t>
            </w:r>
          </w:p>
        </w:tc>
        <w:tc>
          <w:tcPr>
            <w:tcW w:w="1639" w:type="dxa"/>
          </w:tcPr>
          <w:p w:rsidR="00E44E54" w:rsidRPr="00AE3675" w:rsidRDefault="00E44E54" w:rsidP="006F771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</w:tr>
      <w:tr w:rsidR="00E44E54" w:rsidRPr="00AE3675">
        <w:tc>
          <w:tcPr>
            <w:tcW w:w="914" w:type="dxa"/>
          </w:tcPr>
          <w:p w:rsidR="00E44E54" w:rsidRPr="007412E0" w:rsidRDefault="00E44E54" w:rsidP="007412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2998" w:type="dxa"/>
          </w:tcPr>
          <w:p w:rsidR="00E44E54" w:rsidRPr="007412E0" w:rsidRDefault="00E44E54" w:rsidP="007412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Свердловской области «Комплексный центр социального обслуживания населения Артинского района»</w:t>
            </w:r>
          </w:p>
        </w:tc>
        <w:tc>
          <w:tcPr>
            <w:tcW w:w="1632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п. Арти, ул.Ленина, д. 100</w:t>
            </w:r>
          </w:p>
        </w:tc>
        <w:tc>
          <w:tcPr>
            <w:tcW w:w="2007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Автономное учреждение</w:t>
            </w:r>
          </w:p>
        </w:tc>
        <w:tc>
          <w:tcPr>
            <w:tcW w:w="2490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85.31, 85.32, 85.14.1</w:t>
            </w:r>
          </w:p>
        </w:tc>
        <w:tc>
          <w:tcPr>
            <w:tcW w:w="1875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Вавилов А.В.</w:t>
            </w:r>
          </w:p>
        </w:tc>
        <w:tc>
          <w:tcPr>
            <w:tcW w:w="1664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83439122762</w:t>
            </w:r>
          </w:p>
        </w:tc>
        <w:tc>
          <w:tcPr>
            <w:tcW w:w="1639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</w:tr>
      <w:tr w:rsidR="00E44E54" w:rsidRPr="00AE3675">
        <w:tc>
          <w:tcPr>
            <w:tcW w:w="914" w:type="dxa"/>
          </w:tcPr>
          <w:p w:rsidR="00E44E54" w:rsidRPr="007412E0" w:rsidRDefault="00E44E54" w:rsidP="007412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998" w:type="dxa"/>
          </w:tcPr>
          <w:p w:rsidR="00E44E54" w:rsidRPr="007412E0" w:rsidRDefault="00E44E54" w:rsidP="007412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Свердловской области «Социально-реабилитационный центр для несовершеннолетних Артинского района»</w:t>
            </w:r>
          </w:p>
        </w:tc>
        <w:tc>
          <w:tcPr>
            <w:tcW w:w="1632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 xml:space="preserve">п. Арти, ул.Бажова, </w:t>
            </w:r>
          </w:p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д. 89</w:t>
            </w:r>
          </w:p>
        </w:tc>
        <w:tc>
          <w:tcPr>
            <w:tcW w:w="2007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Автономное учреждение</w:t>
            </w:r>
          </w:p>
        </w:tc>
        <w:tc>
          <w:tcPr>
            <w:tcW w:w="2490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85.31.00, 85.31, 85.32, 85.14, 80.10.1, 80.10.3, 92.7</w:t>
            </w:r>
          </w:p>
        </w:tc>
        <w:tc>
          <w:tcPr>
            <w:tcW w:w="1875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Головина И.А.</w:t>
            </w:r>
          </w:p>
        </w:tc>
        <w:tc>
          <w:tcPr>
            <w:tcW w:w="1664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83439122031</w:t>
            </w:r>
          </w:p>
        </w:tc>
        <w:tc>
          <w:tcPr>
            <w:tcW w:w="1639" w:type="dxa"/>
          </w:tcPr>
          <w:p w:rsidR="00E44E54" w:rsidRPr="007412E0" w:rsidRDefault="00E44E54" w:rsidP="00B26C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12E0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</w:tr>
    </w:tbl>
    <w:p w:rsidR="00E44E54" w:rsidRDefault="00E44E54" w:rsidP="00E3375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44E54" w:rsidRDefault="00E44E54" w:rsidP="00E3375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44E54" w:rsidRPr="00F7621E" w:rsidRDefault="00E44E54" w:rsidP="00E3375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7621E">
        <w:rPr>
          <w:rFonts w:ascii="Liberation Serif" w:hAnsi="Liberation Serif" w:cs="Liberation Serif"/>
          <w:b/>
          <w:bCs/>
          <w:sz w:val="24"/>
          <w:szCs w:val="24"/>
        </w:rPr>
        <w:t>Муниципальные программы, направленные на социальную поддержку населения</w:t>
      </w:r>
    </w:p>
    <w:p w:rsidR="00E44E54" w:rsidRDefault="00E44E54" w:rsidP="00C60F09">
      <w:pPr>
        <w:spacing w:after="0" w:line="240" w:lineRule="auto"/>
        <w:jc w:val="right"/>
        <w:rPr>
          <w:rFonts w:ascii="Liberation Serif" w:hAnsi="Liberation Serif" w:cs="Liberation Serif"/>
          <w:i/>
          <w:iCs/>
          <w:sz w:val="24"/>
          <w:szCs w:val="24"/>
        </w:rPr>
      </w:pPr>
    </w:p>
    <w:tbl>
      <w:tblPr>
        <w:tblW w:w="151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950"/>
        <w:gridCol w:w="2714"/>
        <w:gridCol w:w="1683"/>
        <w:gridCol w:w="2318"/>
        <w:gridCol w:w="2222"/>
        <w:gridCol w:w="1563"/>
        <w:gridCol w:w="1281"/>
        <w:gridCol w:w="2393"/>
      </w:tblGrid>
      <w:tr w:rsidR="00E44E54" w:rsidRPr="00AE3675">
        <w:tc>
          <w:tcPr>
            <w:tcW w:w="951" w:type="dxa"/>
            <w:gridSpan w:val="2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2715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1683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2318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Предоставляемые меры социальной поддержки</w:t>
            </w:r>
          </w:p>
        </w:tc>
        <w:tc>
          <w:tcPr>
            <w:tcW w:w="2223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Условия предоставления мер социальной поддержки</w:t>
            </w:r>
          </w:p>
        </w:tc>
        <w:tc>
          <w:tcPr>
            <w:tcW w:w="2845" w:type="dxa"/>
            <w:gridSpan w:val="2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 xml:space="preserve">Объем финансирования, </w:t>
            </w: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br/>
              <w:t>тыс. рублей</w:t>
            </w:r>
          </w:p>
        </w:tc>
        <w:tc>
          <w:tcPr>
            <w:tcW w:w="2394" w:type="dxa"/>
            <w:vMerge w:val="restart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Количество получателей за отчетный период</w:t>
            </w:r>
          </w:p>
        </w:tc>
      </w:tr>
      <w:tr w:rsidR="00E44E54" w:rsidRPr="00AE3675">
        <w:tc>
          <w:tcPr>
            <w:tcW w:w="951" w:type="dxa"/>
            <w:gridSpan w:val="2"/>
            <w:vMerge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3" w:type="dxa"/>
            <w:vMerge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318" w:type="dxa"/>
            <w:vMerge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23" w:type="dxa"/>
            <w:vMerge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64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план</w:t>
            </w:r>
          </w:p>
        </w:tc>
        <w:tc>
          <w:tcPr>
            <w:tcW w:w="1281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факт</w:t>
            </w:r>
          </w:p>
        </w:tc>
        <w:tc>
          <w:tcPr>
            <w:tcW w:w="2394" w:type="dxa"/>
            <w:vMerge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44E54" w:rsidRPr="003413BA">
        <w:trPr>
          <w:gridBefore w:val="1"/>
          <w:trHeight w:val="7590"/>
        </w:trPr>
        <w:tc>
          <w:tcPr>
            <w:tcW w:w="951" w:type="dxa"/>
          </w:tcPr>
          <w:p w:rsidR="00E44E54" w:rsidRPr="003413BA" w:rsidRDefault="00E44E54" w:rsidP="0034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:rsidR="00E44E54" w:rsidRPr="003413BA" w:rsidRDefault="00E44E54" w:rsidP="002B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B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поддержка населения Артинского городского округа до 2024 года» (утверждена постановлением Администрации Артинского городского округа от 17.12.2013 года № 1539)</w:t>
            </w:r>
          </w:p>
        </w:tc>
        <w:tc>
          <w:tcPr>
            <w:tcW w:w="1683" w:type="dxa"/>
          </w:tcPr>
          <w:p w:rsidR="00E44E54" w:rsidRPr="003413BA" w:rsidRDefault="00E44E54" w:rsidP="002B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BA">
              <w:rPr>
                <w:rFonts w:ascii="Times New Roman" w:hAnsi="Times New Roman" w:cs="Times New Roman"/>
                <w:sz w:val="24"/>
                <w:szCs w:val="24"/>
              </w:rPr>
              <w:t>до 2024 года</w:t>
            </w:r>
          </w:p>
        </w:tc>
        <w:tc>
          <w:tcPr>
            <w:tcW w:w="2318" w:type="dxa"/>
          </w:tcPr>
          <w:p w:rsidR="00E44E54" w:rsidRPr="00075A4B" w:rsidRDefault="00E44E54" w:rsidP="008633A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1)</w:t>
            </w:r>
            <w:r w:rsidRPr="00075A4B">
              <w:rPr>
                <w:rFonts w:ascii="Times New Roman" w:hAnsi="Times New Roman" w:cs="Times New Roman"/>
                <w:lang w:eastAsia="ru-RU"/>
              </w:rPr>
              <w:t>Пенсионное обе</w:t>
            </w:r>
            <w:r>
              <w:rPr>
                <w:rFonts w:ascii="Times New Roman" w:hAnsi="Times New Roman" w:cs="Times New Roman"/>
                <w:lang w:eastAsia="ru-RU"/>
              </w:rPr>
              <w:t>спечение муниципальных служащих</w:t>
            </w:r>
            <w:r w:rsidRPr="00075A4B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75A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5A4B">
              <w:rPr>
                <w:rFonts w:ascii="Times New Roman" w:hAnsi="Times New Roman" w:cs="Times New Roman"/>
                <w:lang w:eastAsia="ru-RU"/>
              </w:rPr>
              <w:t>Субвенции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услуг.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</w:t>
            </w:r>
            <w:r w:rsidRPr="00D429F5">
              <w:rPr>
                <w:rFonts w:ascii="Times New Roman" w:hAnsi="Times New Roman" w:cs="Times New Roman"/>
                <w:lang w:eastAsia="ru-RU"/>
              </w:rPr>
              <w:t xml:space="preserve"> 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</w:t>
            </w:r>
            <w:r w:rsidRPr="00D429F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D429F5">
              <w:rPr>
                <w:rFonts w:ascii="Times New Roman" w:hAnsi="Times New Roman" w:cs="Times New Roman"/>
                <w:lang w:eastAsia="ru-RU"/>
              </w:rPr>
              <w:t>услуг.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4)</w:t>
            </w:r>
            <w:r w:rsidRPr="00D429F5">
              <w:rPr>
                <w:rFonts w:ascii="Times New Roman" w:hAnsi="Times New Roman" w:cs="Times New Roman"/>
                <w:lang w:eastAsia="ru-RU"/>
              </w:rPr>
              <w:t xml:space="preserve"> Выплата материальной помощи гражданам, проживающим в Артинском городском округе, пострадавшим от пожара.</w:t>
            </w:r>
          </w:p>
          <w:p w:rsidR="00E44E54" w:rsidRPr="00D429F5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5)</w:t>
            </w:r>
            <w:r w:rsidRPr="00D429F5">
              <w:rPr>
                <w:rFonts w:ascii="Times New Roman" w:hAnsi="Times New Roman" w:cs="Times New Roman"/>
                <w:lang w:eastAsia="ru-RU"/>
              </w:rPr>
              <w:t xml:space="preserve"> Выплата почетным гражданам Артинского городского округа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Pr="00D429F5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6)</w:t>
            </w:r>
            <w:r w:rsidRPr="00D429F5">
              <w:rPr>
                <w:rFonts w:ascii="Times New Roman" w:hAnsi="Times New Roman" w:cs="Times New Roman"/>
                <w:lang w:eastAsia="ru-RU"/>
              </w:rPr>
              <w:t xml:space="preserve"> Субвенции на осуществление полномочия государственного Российской  Федерации по предоставлению отдельным категориям граждан компенсаций расходов на оплату жилого помещения и коммунальных услуг </w:t>
            </w:r>
          </w:p>
          <w:p w:rsidR="00E44E54" w:rsidRPr="000D651C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7)</w:t>
            </w:r>
            <w:r w:rsidRPr="000D651C">
              <w:rPr>
                <w:rFonts w:ascii="Times New Roman" w:hAnsi="Times New Roman" w:cs="Times New Roman"/>
                <w:lang w:eastAsia="ru-RU"/>
              </w:rPr>
              <w:t xml:space="preserve"> Субвенции на осуществление государственного полномочия Российской  Федерации по предоставлению отдельным категориям граждан компенсаций расходов на оплату взноса на капитальный ремонт общего имущества в многоквартирном доме.</w:t>
            </w:r>
          </w:p>
          <w:p w:rsidR="00E44E54" w:rsidRPr="00D429F5" w:rsidRDefault="00E44E54" w:rsidP="008633A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E44E54" w:rsidRPr="003413BA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8)</w:t>
            </w:r>
            <w:r w:rsidRPr="000D651C">
              <w:rPr>
                <w:rFonts w:ascii="Times New Roman" w:hAnsi="Times New Roman" w:cs="Times New Roman"/>
                <w:lang w:eastAsia="ru-RU"/>
              </w:rPr>
              <w:t xml:space="preserve"> Субвенции на осуществление государственного полномочия Свердловской области по предоставлению гражданам меры социальной поддержки по частичному освобождению о</w:t>
            </w:r>
            <w:r>
              <w:rPr>
                <w:rFonts w:ascii="Times New Roman" w:hAnsi="Times New Roman" w:cs="Times New Roman"/>
                <w:lang w:eastAsia="ru-RU"/>
              </w:rPr>
              <w:t>т платы за коммунальные услуги.</w:t>
            </w:r>
          </w:p>
        </w:tc>
        <w:tc>
          <w:tcPr>
            <w:tcW w:w="2223" w:type="dxa"/>
          </w:tcPr>
          <w:p w:rsidR="00E44E54" w:rsidRPr="00075A4B" w:rsidRDefault="00E44E54" w:rsidP="008633A5">
            <w:pPr>
              <w:rPr>
                <w:rFonts w:ascii="Liberation Serif" w:hAnsi="Liberation Serif" w:cs="Liberation Serif"/>
                <w:color w:val="000000"/>
              </w:rPr>
            </w:pPr>
            <w:r w:rsidRPr="00075A4B">
              <w:rPr>
                <w:rFonts w:ascii="Liberation Serif" w:hAnsi="Liberation Serif" w:cs="Liberation Serif"/>
                <w:color w:val="000000"/>
              </w:rPr>
              <w:t>выплата пенсии за выслугу лет лицам, замещавших должности муниципальной службы</w:t>
            </w:r>
          </w:p>
          <w:p w:rsidR="00E44E54" w:rsidRDefault="00E44E54" w:rsidP="008633A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E44E54" w:rsidRPr="00D429F5" w:rsidRDefault="00E44E54" w:rsidP="008633A5">
            <w:pPr>
              <w:rPr>
                <w:rFonts w:ascii="Liberation Serif" w:hAnsi="Liberation Serif" w:cs="Liberation Serif"/>
                <w:color w:val="000000"/>
              </w:rPr>
            </w:pPr>
            <w:r w:rsidRPr="00D429F5">
              <w:rPr>
                <w:rFonts w:ascii="Liberation Serif" w:hAnsi="Liberation Serif" w:cs="Liberation Serif"/>
                <w:color w:val="000000"/>
              </w:rPr>
              <w:t>выплата гражданам субсидий на оплату жилого помещения и коммунальных услуг;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F5">
              <w:rPr>
                <w:rFonts w:ascii="Times New Roman" w:hAnsi="Times New Roman" w:cs="Times New Roman"/>
              </w:rPr>
              <w:t>выплата отдельным категориям граждан компенсации расходов на оплату жилого помещения и коммунальных услуг;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Pr="00D429F5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F5">
              <w:rPr>
                <w:rFonts w:ascii="Times New Roman" w:hAnsi="Times New Roman" w:cs="Times New Roman"/>
                <w:sz w:val="24"/>
                <w:szCs w:val="24"/>
              </w:rPr>
              <w:t>Гражданам пострадавшим от пожара будет выплачена материальная помощь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Pr="00D429F5" w:rsidRDefault="00E44E54" w:rsidP="008633A5">
            <w:pPr>
              <w:rPr>
                <w:rFonts w:ascii="Liberation Serif" w:hAnsi="Liberation Serif" w:cs="Liberation Serif"/>
                <w:color w:val="000000"/>
              </w:rPr>
            </w:pPr>
            <w:r w:rsidRPr="00D429F5">
              <w:rPr>
                <w:rFonts w:ascii="Liberation Serif" w:hAnsi="Liberation Serif" w:cs="Liberation Serif"/>
                <w:color w:val="000000"/>
              </w:rPr>
              <w:t>выплата денежного вознаграждения почетным гражданам, Артинского городского округа</w:t>
            </w:r>
          </w:p>
          <w:p w:rsidR="00E44E54" w:rsidRDefault="00E44E54" w:rsidP="008633A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F5">
              <w:rPr>
                <w:rFonts w:ascii="Times New Roman" w:hAnsi="Times New Roman" w:cs="Times New Roman"/>
              </w:rPr>
              <w:t>выплата отдельным категориям граждан компенсации расходов на оплату жилого помещения и коммунальных услуг;</w:t>
            </w:r>
          </w:p>
          <w:p w:rsidR="00E44E54" w:rsidRDefault="00E44E54" w:rsidP="008633A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Pr="000D651C" w:rsidRDefault="00E44E54" w:rsidP="008633A5">
            <w:pPr>
              <w:rPr>
                <w:rFonts w:ascii="Liberation Serif" w:hAnsi="Liberation Serif" w:cs="Liberation Serif"/>
                <w:color w:val="000000"/>
              </w:rPr>
            </w:pPr>
            <w:r w:rsidRPr="000D651C">
              <w:rPr>
                <w:rFonts w:ascii="Liberation Serif" w:hAnsi="Liberation Serif" w:cs="Liberation Serif"/>
                <w:color w:val="000000"/>
              </w:rPr>
              <w:t>выплата отдельным категориям граждан компенсаций расходов на оплату взноса на капитальный ремонт.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Pr="000D651C" w:rsidRDefault="00E44E54" w:rsidP="008633A5">
            <w:pPr>
              <w:rPr>
                <w:rFonts w:ascii="Liberation Serif" w:hAnsi="Liberation Serif" w:cs="Liberation Serif"/>
                <w:color w:val="000000"/>
              </w:rPr>
            </w:pPr>
            <w:r w:rsidRPr="000D651C">
              <w:rPr>
                <w:rFonts w:ascii="Liberation Serif" w:hAnsi="Liberation Serif" w:cs="Liberation Serif"/>
                <w:color w:val="000000"/>
              </w:rPr>
              <w:t>выплата гражданам меры социальной поддержки по частичному освобождению от платы за коммунальные услуги.</w:t>
            </w:r>
          </w:p>
          <w:p w:rsidR="00E44E54" w:rsidRPr="003413BA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  <w:r w:rsidRPr="00075A4B">
              <w:rPr>
                <w:rFonts w:ascii="Times New Roman" w:hAnsi="Times New Roman" w:cs="Times New Roman"/>
                <w:lang w:eastAsia="ru-RU"/>
              </w:rPr>
              <w:t>7 345,6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11 087,0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99 828,4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969,0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15 362,2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</w:rPr>
            </w:pPr>
          </w:p>
          <w:p w:rsidR="00E44E54" w:rsidRPr="00075A4B" w:rsidRDefault="00E44E54" w:rsidP="002A7B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  <w:r w:rsidRPr="00075A4B">
              <w:rPr>
                <w:rFonts w:ascii="Times New Roman" w:hAnsi="Times New Roman" w:cs="Times New Roman"/>
                <w:lang w:eastAsia="ru-RU"/>
              </w:rPr>
              <w:t>7 345,6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  <w:r w:rsidRPr="00D429F5">
              <w:rPr>
                <w:rFonts w:ascii="Times New Roman" w:hAnsi="Times New Roman" w:cs="Times New Roman"/>
                <w:lang w:eastAsia="ru-RU"/>
              </w:rPr>
              <w:t>10 430,7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  <w:r w:rsidRPr="00D429F5">
              <w:rPr>
                <w:rFonts w:ascii="Times New Roman" w:hAnsi="Times New Roman" w:cs="Times New Roman"/>
                <w:lang w:eastAsia="ru-RU"/>
              </w:rPr>
              <w:t>99 616,8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  <w:r w:rsidRPr="00D429F5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  <w:r w:rsidRPr="00D429F5">
              <w:rPr>
                <w:rFonts w:ascii="Times New Roman" w:hAnsi="Times New Roman" w:cs="Times New Roman"/>
                <w:lang w:eastAsia="ru-RU"/>
              </w:rPr>
              <w:t>14 773,6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6,5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4E54" w:rsidRPr="000D651C" w:rsidRDefault="00E44E54" w:rsidP="00863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4142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2316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54" w:rsidRPr="003413BA" w:rsidRDefault="00E44E54" w:rsidP="0086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E54" w:rsidRPr="003413BA" w:rsidRDefault="00E44E54" w:rsidP="00E3375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E44E54" w:rsidRPr="003776D1" w:rsidRDefault="00E44E54" w:rsidP="00513CBB">
      <w:pPr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513CBB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Системообразующие организации, оказывающие существенное влияние на занятость населения и социальную стабильность в муниципальном образовании</w:t>
      </w:r>
    </w:p>
    <w:p w:rsidR="00E44E54" w:rsidRPr="003776D1" w:rsidRDefault="00E44E54" w:rsidP="00513CBB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W w:w="146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4"/>
        <w:gridCol w:w="3274"/>
        <w:gridCol w:w="2080"/>
        <w:gridCol w:w="2626"/>
        <w:gridCol w:w="2510"/>
        <w:gridCol w:w="1659"/>
        <w:gridCol w:w="1626"/>
      </w:tblGrid>
      <w:tr w:rsidR="00E44E54" w:rsidRPr="00AE3675">
        <w:tc>
          <w:tcPr>
            <w:tcW w:w="914" w:type="dxa"/>
          </w:tcPr>
          <w:p w:rsidR="00E44E54" w:rsidRPr="003776D1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776D1">
              <w:rPr>
                <w:rFonts w:ascii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3274" w:type="dxa"/>
          </w:tcPr>
          <w:p w:rsidR="00E44E54" w:rsidRPr="003776D1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776D1"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организации (учреждения)</w:t>
            </w:r>
          </w:p>
        </w:tc>
        <w:tc>
          <w:tcPr>
            <w:tcW w:w="2080" w:type="dxa"/>
          </w:tcPr>
          <w:p w:rsidR="00E44E54" w:rsidRPr="003776D1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776D1">
              <w:rPr>
                <w:rFonts w:ascii="Liberation Serif" w:hAnsi="Liberation Serif" w:cs="Liberation Serif"/>
                <w:sz w:val="24"/>
                <w:szCs w:val="24"/>
              </w:rPr>
              <w:t>Адрес организации</w:t>
            </w:r>
          </w:p>
        </w:tc>
        <w:tc>
          <w:tcPr>
            <w:tcW w:w="2626" w:type="dxa"/>
          </w:tcPr>
          <w:p w:rsidR="00E44E54" w:rsidRPr="003776D1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776D1">
              <w:rPr>
                <w:rFonts w:ascii="Liberation Serif" w:hAnsi="Liberation Serif" w:cs="Liberation Serif"/>
                <w:sz w:val="24"/>
                <w:szCs w:val="24"/>
              </w:rPr>
              <w:t>Сфера деятельности</w:t>
            </w:r>
          </w:p>
        </w:tc>
        <w:tc>
          <w:tcPr>
            <w:tcW w:w="2510" w:type="dxa"/>
          </w:tcPr>
          <w:p w:rsidR="00E44E54" w:rsidRPr="003776D1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776D1">
              <w:rPr>
                <w:rFonts w:ascii="Liberation Serif" w:hAnsi="Liberation Serif" w:cs="Liberation Serif"/>
                <w:sz w:val="24"/>
                <w:szCs w:val="24"/>
              </w:rPr>
              <w:t>ФИО руководителя организации</w:t>
            </w:r>
          </w:p>
        </w:tc>
        <w:tc>
          <w:tcPr>
            <w:tcW w:w="1659" w:type="dxa"/>
          </w:tcPr>
          <w:p w:rsidR="00E44E54" w:rsidRPr="003776D1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776D1">
              <w:rPr>
                <w:rFonts w:ascii="Liberation Serif" w:hAnsi="Liberation Serif" w:cs="Liberation Serif"/>
                <w:sz w:val="24"/>
                <w:szCs w:val="24"/>
              </w:rPr>
              <w:t>Телефон руководителя организации</w:t>
            </w:r>
          </w:p>
        </w:tc>
        <w:tc>
          <w:tcPr>
            <w:tcW w:w="1626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776D1">
              <w:rPr>
                <w:rFonts w:ascii="Liberation Serif" w:hAnsi="Liberation Serif" w:cs="Liberation Serif"/>
                <w:sz w:val="24"/>
                <w:szCs w:val="24"/>
              </w:rPr>
              <w:t>Количество сотрудников</w:t>
            </w:r>
          </w:p>
        </w:tc>
      </w:tr>
      <w:tr w:rsidR="00E44E54" w:rsidRPr="00AE3675">
        <w:tc>
          <w:tcPr>
            <w:tcW w:w="914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274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АО «Артинский завод»</w:t>
            </w:r>
          </w:p>
        </w:tc>
        <w:tc>
          <w:tcPr>
            <w:tcW w:w="2080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72C">
              <w:rPr>
                <w:rFonts w:ascii="Liberation Serif" w:hAnsi="Liberation Serif" w:cs="Liberation Serif"/>
                <w:sz w:val="24"/>
                <w:szCs w:val="24"/>
              </w:rPr>
              <w:t xml:space="preserve">623340, Свердловская обл., Артинский р-он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пгт. Арти, ул. Королева, 50</w:t>
            </w:r>
          </w:p>
        </w:tc>
        <w:tc>
          <w:tcPr>
            <w:tcW w:w="2626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674">
              <w:rPr>
                <w:rFonts w:ascii="Liberation Serif" w:hAnsi="Liberation Serif" w:cs="Liberation Serif"/>
                <w:sz w:val="24"/>
                <w:szCs w:val="24"/>
              </w:rPr>
              <w:t>Производство инструмента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(25.73)</w:t>
            </w:r>
          </w:p>
        </w:tc>
        <w:tc>
          <w:tcPr>
            <w:tcW w:w="2510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05DC2">
              <w:rPr>
                <w:rFonts w:ascii="Liberation Serif" w:hAnsi="Liberation Serif" w:cs="Liberation Serif"/>
                <w:sz w:val="24"/>
                <w:szCs w:val="24"/>
              </w:rPr>
              <w:t>Коммерческий директор - Михайлов Алексей Викторович</w:t>
            </w:r>
          </w:p>
        </w:tc>
        <w:tc>
          <w:tcPr>
            <w:tcW w:w="1659" w:type="dxa"/>
          </w:tcPr>
          <w:p w:rsidR="00E44E54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0C0B27">
              <w:rPr>
                <w:rFonts w:ascii="Liberation Serif" w:hAnsi="Liberation Serif" w:cs="Liberation Serif"/>
                <w:sz w:val="24"/>
                <w:szCs w:val="24"/>
              </w:rPr>
              <w:t>(34391) 2-15-60</w:t>
            </w:r>
          </w:p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6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331 </w:t>
            </w:r>
          </w:p>
        </w:tc>
      </w:tr>
      <w:tr w:rsidR="00E44E54" w:rsidRPr="00AE3675">
        <w:tc>
          <w:tcPr>
            <w:tcW w:w="914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274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ГБУЗ СО «Артинская ЦРБ»</w:t>
            </w:r>
          </w:p>
        </w:tc>
        <w:tc>
          <w:tcPr>
            <w:tcW w:w="2080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2438A">
              <w:rPr>
                <w:rFonts w:ascii="Liberation Serif" w:hAnsi="Liberation Serif" w:cs="Liberation Serif"/>
                <w:sz w:val="24"/>
                <w:szCs w:val="24"/>
              </w:rPr>
              <w:t>623341, Свердловская обл, Артинский р-н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4570F5">
              <w:rPr>
                <w:rFonts w:ascii="Liberation Serif" w:hAnsi="Liberation Serif" w:cs="Liberation Serif"/>
                <w:sz w:val="24"/>
                <w:szCs w:val="24"/>
              </w:rPr>
              <w:t xml:space="preserve">пгт. Арти, ул.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Аносова, 100</w:t>
            </w:r>
          </w:p>
        </w:tc>
        <w:tc>
          <w:tcPr>
            <w:tcW w:w="2626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0F5">
              <w:rPr>
                <w:rFonts w:ascii="Liberation Serif" w:hAnsi="Liberation Serif" w:cs="Liberation Serif"/>
                <w:sz w:val="24"/>
                <w:szCs w:val="24"/>
              </w:rPr>
              <w:t>Деятельность больничных организаций (86.10)</w:t>
            </w:r>
          </w:p>
        </w:tc>
        <w:tc>
          <w:tcPr>
            <w:tcW w:w="2510" w:type="dxa"/>
          </w:tcPr>
          <w:p w:rsidR="00E44E54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врач</w:t>
            </w:r>
          </w:p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r w:rsidRPr="00013FEE">
              <w:rPr>
                <w:rFonts w:ascii="Liberation Serif" w:hAnsi="Liberation Serif" w:cs="Liberation Serif"/>
                <w:sz w:val="24"/>
                <w:szCs w:val="24"/>
              </w:rPr>
              <w:t>Худяков Владимир Анатольевич</w:t>
            </w:r>
          </w:p>
        </w:tc>
        <w:tc>
          <w:tcPr>
            <w:tcW w:w="1659" w:type="dxa"/>
          </w:tcPr>
          <w:p w:rsidR="00E44E54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0C0B27">
              <w:rPr>
                <w:rFonts w:ascii="Liberation Serif" w:hAnsi="Liberation Serif" w:cs="Liberation Serif"/>
                <w:sz w:val="24"/>
                <w:szCs w:val="24"/>
              </w:rPr>
              <w:t>(34391) 2-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11-83</w:t>
            </w:r>
          </w:p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6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542 </w:t>
            </w:r>
          </w:p>
        </w:tc>
      </w:tr>
      <w:tr w:rsidR="00E44E54" w:rsidRPr="00AE3675">
        <w:tc>
          <w:tcPr>
            <w:tcW w:w="914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274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7CEC">
              <w:rPr>
                <w:rFonts w:ascii="Liberation Serif" w:hAnsi="Liberation Serif" w:cs="Liberation Serif"/>
                <w:sz w:val="24"/>
                <w:szCs w:val="24"/>
              </w:rPr>
              <w:t>АРТИНСКОЕ РАЙОННОЕ ПОТРЕБИТЕЛЬСКОЕ ОБЩЕСТВО</w:t>
            </w:r>
          </w:p>
        </w:tc>
        <w:tc>
          <w:tcPr>
            <w:tcW w:w="2080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623340, Свердловская обл., Артинский р-он, </w:t>
            </w:r>
            <w:r w:rsidRPr="004570F5">
              <w:rPr>
                <w:rFonts w:ascii="Liberation Serif" w:hAnsi="Liberation Serif" w:cs="Liberation Serif"/>
                <w:sz w:val="24"/>
                <w:szCs w:val="24"/>
              </w:rPr>
              <w:t xml:space="preserve">пгт. Арти, ул.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Ленина  65</w:t>
            </w:r>
          </w:p>
        </w:tc>
        <w:tc>
          <w:tcPr>
            <w:tcW w:w="2626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7CEC">
              <w:rPr>
                <w:rFonts w:ascii="Liberation Serif" w:hAnsi="Liberation Serif" w:cs="Liberation Serif"/>
                <w:sz w:val="24"/>
                <w:szCs w:val="24"/>
              </w:rPr>
              <w:t>Торговля розничная незамороженными продуктами, включая напитки и табачные изделия, в неспециализированных магазинах (47.11.2)</w:t>
            </w:r>
          </w:p>
        </w:tc>
        <w:tc>
          <w:tcPr>
            <w:tcW w:w="2510" w:type="dxa"/>
          </w:tcPr>
          <w:p w:rsidR="00E44E54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7CEC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правления </w:t>
            </w:r>
          </w:p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r w:rsidRPr="00D87CEC">
              <w:rPr>
                <w:rFonts w:ascii="Liberation Serif" w:hAnsi="Liberation Serif" w:cs="Liberation Serif"/>
                <w:sz w:val="24"/>
                <w:szCs w:val="24"/>
              </w:rPr>
              <w:t>Овсюк Вера Георгиевна</w:t>
            </w:r>
          </w:p>
        </w:tc>
        <w:tc>
          <w:tcPr>
            <w:tcW w:w="1659" w:type="dxa"/>
          </w:tcPr>
          <w:p w:rsidR="00E44E54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0C0B27">
              <w:rPr>
                <w:rFonts w:ascii="Liberation Serif" w:hAnsi="Liberation Serif" w:cs="Liberation Serif"/>
                <w:sz w:val="24"/>
                <w:szCs w:val="24"/>
              </w:rPr>
              <w:t xml:space="preserve">(34391)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2-15-95</w:t>
            </w:r>
          </w:p>
          <w:p w:rsidR="00E44E54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0C0B27">
              <w:rPr>
                <w:rFonts w:ascii="Liberation Serif" w:hAnsi="Liberation Serif" w:cs="Liberation Serif"/>
                <w:sz w:val="24"/>
                <w:szCs w:val="24"/>
              </w:rPr>
              <w:t xml:space="preserve">(34391)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2-15-89</w:t>
            </w:r>
          </w:p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6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263 </w:t>
            </w:r>
          </w:p>
        </w:tc>
      </w:tr>
      <w:tr w:rsidR="00E44E54" w:rsidRPr="00AE3675">
        <w:tc>
          <w:tcPr>
            <w:tcW w:w="914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274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ООО «Земля Сажинская»</w:t>
            </w:r>
          </w:p>
        </w:tc>
        <w:tc>
          <w:tcPr>
            <w:tcW w:w="2080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70C54">
              <w:rPr>
                <w:rFonts w:ascii="Liberation Serif" w:hAnsi="Liberation Serif" w:cs="Liberation Serif"/>
                <w:sz w:val="24"/>
                <w:szCs w:val="24"/>
              </w:rPr>
              <w:t>623361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Свердловская обл., Артинский р-он, с. Сажино, ул. Ленина, 8</w:t>
            </w:r>
          </w:p>
        </w:tc>
        <w:tc>
          <w:tcPr>
            <w:tcW w:w="2626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5603C">
              <w:rPr>
                <w:rFonts w:ascii="Liberation Serif" w:hAnsi="Liberation Serif" w:cs="Liberation Serif"/>
                <w:sz w:val="24"/>
                <w:szCs w:val="24"/>
              </w:rPr>
              <w:t>Разведение молочного крупного рогатого скота, производство сырого молока (01.41)</w:t>
            </w:r>
          </w:p>
        </w:tc>
        <w:tc>
          <w:tcPr>
            <w:tcW w:w="2510" w:type="dxa"/>
          </w:tcPr>
          <w:p w:rsidR="00E44E54" w:rsidRPr="00742D31" w:rsidRDefault="00E44E54" w:rsidP="00CE6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1">
              <w:rPr>
                <w:rFonts w:ascii="Times New Roman" w:hAnsi="Times New Roman" w:cs="Times New Roman"/>
                <w:sz w:val="24"/>
                <w:szCs w:val="24"/>
              </w:rPr>
              <w:t xml:space="preserve">Исп.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42D31">
              <w:rPr>
                <w:rFonts w:ascii="Times New Roman" w:hAnsi="Times New Roman" w:cs="Times New Roman"/>
                <w:sz w:val="24"/>
                <w:szCs w:val="24"/>
              </w:rPr>
              <w:t xml:space="preserve">иректор – Двинина Лидия Дмитриевна  </w:t>
            </w:r>
          </w:p>
        </w:tc>
        <w:tc>
          <w:tcPr>
            <w:tcW w:w="1659" w:type="dxa"/>
          </w:tcPr>
          <w:p w:rsidR="00E44E54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0C0B27">
              <w:rPr>
                <w:rFonts w:ascii="Liberation Serif" w:hAnsi="Liberation Serif" w:cs="Liberation Serif"/>
                <w:sz w:val="24"/>
                <w:szCs w:val="24"/>
              </w:rPr>
              <w:t xml:space="preserve">(34391)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3-72-58</w:t>
            </w:r>
          </w:p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6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158 </w:t>
            </w:r>
          </w:p>
        </w:tc>
      </w:tr>
      <w:tr w:rsidR="00E44E54" w:rsidRPr="00AE3675">
        <w:tc>
          <w:tcPr>
            <w:tcW w:w="914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274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ООО «Агрофирма Манчажская»</w:t>
            </w:r>
          </w:p>
        </w:tc>
        <w:tc>
          <w:tcPr>
            <w:tcW w:w="2080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7E4">
              <w:rPr>
                <w:rFonts w:ascii="Liberation Serif" w:hAnsi="Liberation Serif" w:cs="Liberation Serif"/>
                <w:sz w:val="24"/>
                <w:szCs w:val="24"/>
              </w:rPr>
              <w:t>623360,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Свердловская обл., Артинский р-он, с.</w:t>
            </w:r>
            <w:r>
              <w:t xml:space="preserve"> </w:t>
            </w:r>
            <w:r w:rsidRPr="00CD45C3">
              <w:rPr>
                <w:rFonts w:ascii="Liberation Serif" w:hAnsi="Liberation Serif" w:cs="Liberation Serif"/>
                <w:sz w:val="24"/>
                <w:szCs w:val="24"/>
              </w:rPr>
              <w:t>Манчаж, улица 40 лет Победы, 1 А</w:t>
            </w:r>
          </w:p>
        </w:tc>
        <w:tc>
          <w:tcPr>
            <w:tcW w:w="2626" w:type="dxa"/>
          </w:tcPr>
          <w:p w:rsidR="00E44E54" w:rsidRPr="00CD45C3" w:rsidRDefault="00E44E54" w:rsidP="00CE6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5C3">
              <w:rPr>
                <w:rStyle w:val="company-infotext"/>
                <w:rFonts w:ascii="Times New Roman" w:hAnsi="Times New Roman" w:cs="Times New Roman"/>
              </w:rPr>
              <w:t>Разведение молочного крупного рогатого скота, производство сырого молока (01.41)</w:t>
            </w:r>
          </w:p>
        </w:tc>
        <w:tc>
          <w:tcPr>
            <w:tcW w:w="2510" w:type="dxa"/>
          </w:tcPr>
          <w:p w:rsidR="00E44E54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7868">
              <w:rPr>
                <w:rFonts w:ascii="Liberation Serif" w:hAnsi="Liberation Serif" w:cs="Liberation Serif"/>
                <w:sz w:val="24"/>
                <w:szCs w:val="24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6C7868">
              <w:rPr>
                <w:rFonts w:ascii="Liberation Serif" w:hAnsi="Liberation Serif" w:cs="Liberation Serif"/>
                <w:sz w:val="24"/>
                <w:szCs w:val="24"/>
              </w:rPr>
              <w:t>Шестаков Олег Владимирович</w:t>
            </w:r>
          </w:p>
        </w:tc>
        <w:tc>
          <w:tcPr>
            <w:tcW w:w="1659" w:type="dxa"/>
          </w:tcPr>
          <w:p w:rsidR="00E44E54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0C0B27">
              <w:rPr>
                <w:rFonts w:ascii="Liberation Serif" w:hAnsi="Liberation Serif" w:cs="Liberation Serif"/>
                <w:sz w:val="24"/>
                <w:szCs w:val="24"/>
              </w:rPr>
              <w:t xml:space="preserve">(34391)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3-32-92</w:t>
            </w:r>
          </w:p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6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302 </w:t>
            </w:r>
          </w:p>
        </w:tc>
      </w:tr>
      <w:tr w:rsidR="00E44E54" w:rsidRPr="00AE3675">
        <w:tc>
          <w:tcPr>
            <w:tcW w:w="914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3274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ООО «Малодегтярский карьер»</w:t>
            </w:r>
          </w:p>
        </w:tc>
        <w:tc>
          <w:tcPr>
            <w:tcW w:w="2080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70C54">
              <w:rPr>
                <w:rFonts w:ascii="Liberation Serif" w:hAnsi="Liberation Serif" w:cs="Liberation Serif"/>
                <w:sz w:val="24"/>
                <w:szCs w:val="24"/>
              </w:rPr>
              <w:t xml:space="preserve">620012, Свердловская обл.,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Краснознаменная, 4А, офис 30</w:t>
            </w:r>
          </w:p>
        </w:tc>
        <w:tc>
          <w:tcPr>
            <w:tcW w:w="2626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Строительство автомобильных дорог и автомагистралей (42.11)</w:t>
            </w:r>
          </w:p>
        </w:tc>
        <w:tc>
          <w:tcPr>
            <w:tcW w:w="2510" w:type="dxa"/>
          </w:tcPr>
          <w:p w:rsidR="00E44E54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Директор </w:t>
            </w:r>
          </w:p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Микрюков Андрей Николаевич</w:t>
            </w:r>
          </w:p>
        </w:tc>
        <w:tc>
          <w:tcPr>
            <w:tcW w:w="1659" w:type="dxa"/>
          </w:tcPr>
          <w:p w:rsidR="00E44E54" w:rsidRPr="00AE3675" w:rsidRDefault="00E44E54" w:rsidP="00CE6401">
            <w:pPr>
              <w:spacing w:before="240"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(34391) 2-24-95</w:t>
            </w:r>
          </w:p>
        </w:tc>
        <w:tc>
          <w:tcPr>
            <w:tcW w:w="1626" w:type="dxa"/>
          </w:tcPr>
          <w:p w:rsidR="00E44E54" w:rsidRPr="00AE3675" w:rsidRDefault="00E44E54" w:rsidP="00CE640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112 </w:t>
            </w:r>
          </w:p>
        </w:tc>
      </w:tr>
    </w:tbl>
    <w:p w:rsidR="00E44E54" w:rsidRDefault="00E44E54" w:rsidP="00F7621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E44E54" w:rsidRDefault="00E44E54" w:rsidP="00F7621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E44E54" w:rsidRDefault="00E44E54" w:rsidP="00F7621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E44E54" w:rsidRDefault="00E44E54" w:rsidP="00F7621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Средства массовой информации</w:t>
      </w:r>
    </w:p>
    <w:p w:rsidR="00E44E54" w:rsidRDefault="00E44E54" w:rsidP="00F7621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146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4"/>
        <w:gridCol w:w="3334"/>
        <w:gridCol w:w="2617"/>
        <w:gridCol w:w="2693"/>
        <w:gridCol w:w="1675"/>
        <w:gridCol w:w="1805"/>
        <w:gridCol w:w="1650"/>
      </w:tblGrid>
      <w:tr w:rsidR="00E44E54" w:rsidRPr="00AE3675">
        <w:tc>
          <w:tcPr>
            <w:tcW w:w="914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3334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Наименование СМИ</w:t>
            </w:r>
          </w:p>
        </w:tc>
        <w:tc>
          <w:tcPr>
            <w:tcW w:w="2617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 xml:space="preserve">Адрес </w:t>
            </w:r>
          </w:p>
        </w:tc>
        <w:tc>
          <w:tcPr>
            <w:tcW w:w="2693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1675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 xml:space="preserve">Телефон руководителя </w:t>
            </w:r>
          </w:p>
        </w:tc>
        <w:tc>
          <w:tcPr>
            <w:tcW w:w="1805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Периодичность издания (для печатных СМИ)</w:t>
            </w:r>
          </w:p>
        </w:tc>
        <w:tc>
          <w:tcPr>
            <w:tcW w:w="1650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 xml:space="preserve">Тираж </w:t>
            </w: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br/>
              <w:t>(для печатных СМИ)</w:t>
            </w:r>
          </w:p>
        </w:tc>
      </w:tr>
      <w:tr w:rsidR="00E44E54" w:rsidRPr="00AE3675">
        <w:tc>
          <w:tcPr>
            <w:tcW w:w="914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334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МАУ «Редакция газеты «Артинские вести» </w:t>
            </w:r>
          </w:p>
        </w:tc>
        <w:tc>
          <w:tcPr>
            <w:tcW w:w="2617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пгт. Арти, ул. Ленина, 81</w:t>
            </w:r>
          </w:p>
        </w:tc>
        <w:tc>
          <w:tcPr>
            <w:tcW w:w="2693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Балашова Светлана Владимировна </w:t>
            </w:r>
          </w:p>
        </w:tc>
        <w:tc>
          <w:tcPr>
            <w:tcW w:w="1675" w:type="dxa"/>
          </w:tcPr>
          <w:p w:rsidR="00E44E54" w:rsidRDefault="00E44E54" w:rsidP="003413B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6B3F61">
              <w:rPr>
                <w:rFonts w:ascii="Liberation Serif" w:hAnsi="Liberation Serif" w:cs="Liberation Serif"/>
                <w:sz w:val="24"/>
                <w:szCs w:val="24"/>
              </w:rPr>
              <w:t xml:space="preserve">(34391)  </w:t>
            </w:r>
          </w:p>
          <w:p w:rsidR="00E44E54" w:rsidRPr="006B3F61" w:rsidRDefault="00E44E54" w:rsidP="003413B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F61">
              <w:rPr>
                <w:rFonts w:ascii="Liberation Serif" w:hAnsi="Liberation Serif" w:cs="Liberation Serif"/>
                <w:sz w:val="24"/>
                <w:szCs w:val="24"/>
              </w:rPr>
              <w:t>2-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6B3F61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  <w:r w:rsidRPr="006B3F61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</w:p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05" w:type="dxa"/>
          </w:tcPr>
          <w:p w:rsidR="00E44E54" w:rsidRPr="003413BA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13BA">
              <w:rPr>
                <w:rFonts w:ascii="Liberation Serif" w:hAnsi="Liberation Serif" w:cs="Liberation Serif"/>
                <w:sz w:val="24"/>
                <w:szCs w:val="24"/>
              </w:rPr>
              <w:t>2 раза в неделю</w:t>
            </w:r>
          </w:p>
        </w:tc>
        <w:tc>
          <w:tcPr>
            <w:tcW w:w="1650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4700</w:t>
            </w:r>
          </w:p>
        </w:tc>
      </w:tr>
    </w:tbl>
    <w:p w:rsidR="00E44E54" w:rsidRDefault="00E44E54" w:rsidP="00F7621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E44E54" w:rsidRDefault="00E44E54" w:rsidP="00B3120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B3120B">
        <w:rPr>
          <w:rFonts w:ascii="Liberation Serif" w:hAnsi="Liberation Serif" w:cs="Liberation Serif"/>
          <w:b/>
          <w:bCs/>
          <w:sz w:val="24"/>
          <w:szCs w:val="24"/>
        </w:rPr>
        <w:t>Введенные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B3120B">
        <w:rPr>
          <w:rFonts w:ascii="Liberation Serif" w:hAnsi="Liberation Serif" w:cs="Liberation Serif"/>
          <w:b/>
          <w:bCs/>
          <w:sz w:val="24"/>
          <w:szCs w:val="24"/>
        </w:rPr>
        <w:t xml:space="preserve">в </w:t>
      </w:r>
      <w:r>
        <w:rPr>
          <w:rFonts w:ascii="Liberation Serif" w:hAnsi="Liberation Serif" w:cs="Liberation Serif"/>
          <w:b/>
          <w:bCs/>
          <w:sz w:val="24"/>
          <w:szCs w:val="24"/>
        </w:rPr>
        <w:t>эксплуатацию</w:t>
      </w:r>
      <w:r w:rsidRPr="00B3120B">
        <w:rPr>
          <w:rFonts w:ascii="Liberation Serif" w:hAnsi="Liberation Serif" w:cs="Liberation Serif"/>
          <w:b/>
          <w:bCs/>
          <w:sz w:val="24"/>
          <w:szCs w:val="24"/>
        </w:rPr>
        <w:t xml:space="preserve"> объекты социальной сферы</w:t>
      </w:r>
    </w:p>
    <w:p w:rsidR="00E44E54" w:rsidRPr="00B3120B" w:rsidRDefault="00E44E54" w:rsidP="00B3120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147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4553"/>
        <w:gridCol w:w="3243"/>
        <w:gridCol w:w="2912"/>
        <w:gridCol w:w="2758"/>
      </w:tblGrid>
      <w:tr w:rsidR="00E44E54" w:rsidRPr="00AE3675">
        <w:tc>
          <w:tcPr>
            <w:tcW w:w="1271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4553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Наименование объекта</w:t>
            </w:r>
          </w:p>
        </w:tc>
        <w:tc>
          <w:tcPr>
            <w:tcW w:w="3243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Адрес объекта</w:t>
            </w:r>
          </w:p>
        </w:tc>
        <w:tc>
          <w:tcPr>
            <w:tcW w:w="2912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Назначение</w:t>
            </w:r>
          </w:p>
        </w:tc>
        <w:tc>
          <w:tcPr>
            <w:tcW w:w="2758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Вместимость</w:t>
            </w:r>
          </w:p>
        </w:tc>
      </w:tr>
      <w:tr w:rsidR="00E44E54" w:rsidRPr="00AE3675">
        <w:tc>
          <w:tcPr>
            <w:tcW w:w="1271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553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243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912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758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</w:tbl>
    <w:p w:rsidR="00E44E54" w:rsidRDefault="00E44E54" w:rsidP="00A73C1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E44E54" w:rsidRDefault="00E44E54" w:rsidP="00A73C1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E44E54" w:rsidRDefault="00E44E54" w:rsidP="00B3120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B3120B">
        <w:rPr>
          <w:rFonts w:ascii="Liberation Serif" w:hAnsi="Liberation Serif" w:cs="Liberation Serif"/>
          <w:b/>
          <w:bCs/>
          <w:sz w:val="24"/>
          <w:szCs w:val="24"/>
        </w:rPr>
        <w:t>Основные проблемы в социальной сфере</w:t>
      </w:r>
    </w:p>
    <w:p w:rsidR="00E44E54" w:rsidRDefault="00E44E54" w:rsidP="00B3120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147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6095"/>
        <w:gridCol w:w="7371"/>
      </w:tblGrid>
      <w:tr w:rsidR="00E44E54" w:rsidRPr="00AE3675">
        <w:tc>
          <w:tcPr>
            <w:tcW w:w="1271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6095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Формулировка проблемы</w:t>
            </w:r>
          </w:p>
        </w:tc>
        <w:tc>
          <w:tcPr>
            <w:tcW w:w="7371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675">
              <w:rPr>
                <w:rFonts w:ascii="Liberation Serif" w:hAnsi="Liberation Serif" w:cs="Liberation Serif"/>
                <w:sz w:val="24"/>
                <w:szCs w:val="24"/>
              </w:rPr>
              <w:t>Пути решения проблемы</w:t>
            </w:r>
          </w:p>
        </w:tc>
      </w:tr>
      <w:tr w:rsidR="00E44E54" w:rsidRPr="00AE3675">
        <w:tc>
          <w:tcPr>
            <w:tcW w:w="1271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095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371" w:type="dxa"/>
          </w:tcPr>
          <w:p w:rsidR="00E44E54" w:rsidRPr="00AE3675" w:rsidRDefault="00E44E54" w:rsidP="00AE36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</w:tbl>
    <w:p w:rsidR="00E44E54" w:rsidRPr="00B3120B" w:rsidRDefault="00E44E54" w:rsidP="00B3120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E44E54" w:rsidRPr="00B3120B" w:rsidRDefault="00E44E54" w:rsidP="00855277">
      <w:pPr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E44E54" w:rsidRPr="00B3120B" w:rsidRDefault="00E44E54" w:rsidP="00855277">
      <w:pPr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sectPr w:rsidR="00E44E54" w:rsidRPr="00B3120B" w:rsidSect="00F7621E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E54" w:rsidRDefault="00E44E54" w:rsidP="00DA3AF0">
      <w:pPr>
        <w:spacing w:after="0" w:line="240" w:lineRule="auto"/>
      </w:pPr>
      <w:r>
        <w:separator/>
      </w:r>
    </w:p>
  </w:endnote>
  <w:endnote w:type="continuationSeparator" w:id="0">
    <w:p w:rsidR="00E44E54" w:rsidRDefault="00E44E54" w:rsidP="00DA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ixedsys">
    <w:panose1 w:val="00000000000000000000"/>
    <w:charset w:val="CC"/>
    <w:family w:val="swiss"/>
    <w:notTrueType/>
    <w:pitch w:val="fixed"/>
    <w:sig w:usb0="00000201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E54" w:rsidRDefault="00E44E54" w:rsidP="00DA3AF0">
      <w:pPr>
        <w:spacing w:after="0" w:line="240" w:lineRule="auto"/>
      </w:pPr>
      <w:r>
        <w:separator/>
      </w:r>
    </w:p>
  </w:footnote>
  <w:footnote w:type="continuationSeparator" w:id="0">
    <w:p w:rsidR="00E44E54" w:rsidRDefault="00E44E54" w:rsidP="00DA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E54" w:rsidRPr="00D43412" w:rsidRDefault="00E44E54">
    <w:pPr>
      <w:pStyle w:val="Header"/>
      <w:jc w:val="center"/>
      <w:rPr>
        <w:rFonts w:ascii="Liberation Serif" w:hAnsi="Liberation Serif" w:cs="Liberation Serif"/>
        <w:sz w:val="24"/>
        <w:szCs w:val="24"/>
      </w:rPr>
    </w:pPr>
    <w:r w:rsidRPr="00D43412">
      <w:rPr>
        <w:rFonts w:ascii="Liberation Serif" w:hAnsi="Liberation Serif" w:cs="Liberation Serif"/>
        <w:sz w:val="24"/>
        <w:szCs w:val="24"/>
      </w:rPr>
      <w:fldChar w:fldCharType="begin"/>
    </w:r>
    <w:r w:rsidRPr="00D43412">
      <w:rPr>
        <w:rFonts w:ascii="Liberation Serif" w:hAnsi="Liberation Serif" w:cs="Liberation Serif"/>
        <w:sz w:val="24"/>
        <w:szCs w:val="24"/>
      </w:rPr>
      <w:instrText>PAGE   \* MERGEFORMAT</w:instrText>
    </w:r>
    <w:r w:rsidRPr="00D43412">
      <w:rPr>
        <w:rFonts w:ascii="Liberation Serif" w:hAnsi="Liberation Serif" w:cs="Liberation Serif"/>
        <w:sz w:val="24"/>
        <w:szCs w:val="24"/>
      </w:rPr>
      <w:fldChar w:fldCharType="separate"/>
    </w:r>
    <w:r>
      <w:rPr>
        <w:rFonts w:ascii="Liberation Serif" w:hAnsi="Liberation Serif" w:cs="Liberation Serif"/>
        <w:noProof/>
        <w:sz w:val="24"/>
        <w:szCs w:val="24"/>
      </w:rPr>
      <w:t>18</w:t>
    </w:r>
    <w:r w:rsidRPr="00D43412">
      <w:rPr>
        <w:rFonts w:ascii="Liberation Serif" w:hAnsi="Liberation Serif" w:cs="Liberation Serif"/>
        <w:sz w:val="24"/>
        <w:szCs w:val="24"/>
      </w:rPr>
      <w:fldChar w:fldCharType="end"/>
    </w:r>
  </w:p>
  <w:p w:rsidR="00E44E54" w:rsidRDefault="00E44E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136A5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277"/>
    <w:rsid w:val="00006944"/>
    <w:rsid w:val="00013FEE"/>
    <w:rsid w:val="00014C22"/>
    <w:rsid w:val="00016288"/>
    <w:rsid w:val="0005603C"/>
    <w:rsid w:val="00060012"/>
    <w:rsid w:val="00075A4B"/>
    <w:rsid w:val="000B5C3E"/>
    <w:rsid w:val="000C0B27"/>
    <w:rsid w:val="000D5335"/>
    <w:rsid w:val="000D651C"/>
    <w:rsid w:val="000F167C"/>
    <w:rsid w:val="0012438A"/>
    <w:rsid w:val="001369FB"/>
    <w:rsid w:val="00182C02"/>
    <w:rsid w:val="001838E2"/>
    <w:rsid w:val="001840E1"/>
    <w:rsid w:val="001948E7"/>
    <w:rsid w:val="001958F9"/>
    <w:rsid w:val="001A5133"/>
    <w:rsid w:val="001B6FAD"/>
    <w:rsid w:val="001C6C32"/>
    <w:rsid w:val="001D2EA7"/>
    <w:rsid w:val="002131FD"/>
    <w:rsid w:val="002251B6"/>
    <w:rsid w:val="002252EF"/>
    <w:rsid w:val="00254D6D"/>
    <w:rsid w:val="00260C93"/>
    <w:rsid w:val="00270B03"/>
    <w:rsid w:val="00282AFC"/>
    <w:rsid w:val="002A03B5"/>
    <w:rsid w:val="002A7236"/>
    <w:rsid w:val="002A7BE9"/>
    <w:rsid w:val="002B714B"/>
    <w:rsid w:val="002B7972"/>
    <w:rsid w:val="002D35D6"/>
    <w:rsid w:val="002D56EB"/>
    <w:rsid w:val="002D66FC"/>
    <w:rsid w:val="002E7799"/>
    <w:rsid w:val="00306454"/>
    <w:rsid w:val="003303DB"/>
    <w:rsid w:val="003413BA"/>
    <w:rsid w:val="00345447"/>
    <w:rsid w:val="0034599E"/>
    <w:rsid w:val="00352DF4"/>
    <w:rsid w:val="00356B1C"/>
    <w:rsid w:val="00370C54"/>
    <w:rsid w:val="003776D1"/>
    <w:rsid w:val="003964D6"/>
    <w:rsid w:val="003A7A1F"/>
    <w:rsid w:val="003C48D0"/>
    <w:rsid w:val="003D6F29"/>
    <w:rsid w:val="003E20A7"/>
    <w:rsid w:val="003F6184"/>
    <w:rsid w:val="003F7867"/>
    <w:rsid w:val="00412136"/>
    <w:rsid w:val="004155EB"/>
    <w:rsid w:val="00433D05"/>
    <w:rsid w:val="00444964"/>
    <w:rsid w:val="00456C78"/>
    <w:rsid w:val="004570F5"/>
    <w:rsid w:val="0047697B"/>
    <w:rsid w:val="00481E34"/>
    <w:rsid w:val="004974DA"/>
    <w:rsid w:val="004B0A30"/>
    <w:rsid w:val="004B1530"/>
    <w:rsid w:val="004C6AEE"/>
    <w:rsid w:val="004F638B"/>
    <w:rsid w:val="004F6B72"/>
    <w:rsid w:val="00500886"/>
    <w:rsid w:val="00513CBB"/>
    <w:rsid w:val="005150CF"/>
    <w:rsid w:val="00532916"/>
    <w:rsid w:val="00535380"/>
    <w:rsid w:val="00596473"/>
    <w:rsid w:val="005C547C"/>
    <w:rsid w:val="005D68D5"/>
    <w:rsid w:val="00606EEB"/>
    <w:rsid w:val="00634288"/>
    <w:rsid w:val="00663CE1"/>
    <w:rsid w:val="00665C5D"/>
    <w:rsid w:val="00666B3F"/>
    <w:rsid w:val="006718A4"/>
    <w:rsid w:val="006847E4"/>
    <w:rsid w:val="00690672"/>
    <w:rsid w:val="006A0A6A"/>
    <w:rsid w:val="006B3F61"/>
    <w:rsid w:val="006C7868"/>
    <w:rsid w:val="006E02CC"/>
    <w:rsid w:val="006E435D"/>
    <w:rsid w:val="006E6FFB"/>
    <w:rsid w:val="006F0E0C"/>
    <w:rsid w:val="006F7716"/>
    <w:rsid w:val="00721674"/>
    <w:rsid w:val="007408B7"/>
    <w:rsid w:val="007412E0"/>
    <w:rsid w:val="00742D31"/>
    <w:rsid w:val="00745BBF"/>
    <w:rsid w:val="007847A2"/>
    <w:rsid w:val="00786F14"/>
    <w:rsid w:val="007B08E1"/>
    <w:rsid w:val="007B300F"/>
    <w:rsid w:val="007D12F2"/>
    <w:rsid w:val="007D1307"/>
    <w:rsid w:val="007D7EA6"/>
    <w:rsid w:val="007E7AEB"/>
    <w:rsid w:val="00805DC2"/>
    <w:rsid w:val="008141EA"/>
    <w:rsid w:val="0083280B"/>
    <w:rsid w:val="00845146"/>
    <w:rsid w:val="00855277"/>
    <w:rsid w:val="008633A5"/>
    <w:rsid w:val="00863609"/>
    <w:rsid w:val="0089705F"/>
    <w:rsid w:val="008A53C6"/>
    <w:rsid w:val="008B3FA2"/>
    <w:rsid w:val="008B6263"/>
    <w:rsid w:val="008D3295"/>
    <w:rsid w:val="008D6E47"/>
    <w:rsid w:val="008F3683"/>
    <w:rsid w:val="00912403"/>
    <w:rsid w:val="0094297B"/>
    <w:rsid w:val="0094657C"/>
    <w:rsid w:val="00947819"/>
    <w:rsid w:val="00963143"/>
    <w:rsid w:val="00972D02"/>
    <w:rsid w:val="009808E8"/>
    <w:rsid w:val="00984E1F"/>
    <w:rsid w:val="009B1D36"/>
    <w:rsid w:val="009B3B0F"/>
    <w:rsid w:val="009B5BD7"/>
    <w:rsid w:val="009D1C3C"/>
    <w:rsid w:val="009D740E"/>
    <w:rsid w:val="00A16E1C"/>
    <w:rsid w:val="00A24B75"/>
    <w:rsid w:val="00A24DB9"/>
    <w:rsid w:val="00A27DD0"/>
    <w:rsid w:val="00A51107"/>
    <w:rsid w:val="00A66B6B"/>
    <w:rsid w:val="00A73C1B"/>
    <w:rsid w:val="00A92EEF"/>
    <w:rsid w:val="00A9376E"/>
    <w:rsid w:val="00A97764"/>
    <w:rsid w:val="00A97875"/>
    <w:rsid w:val="00AB5FAC"/>
    <w:rsid w:val="00AE3675"/>
    <w:rsid w:val="00AF672C"/>
    <w:rsid w:val="00B23DE5"/>
    <w:rsid w:val="00B26CC1"/>
    <w:rsid w:val="00B3120B"/>
    <w:rsid w:val="00B315C0"/>
    <w:rsid w:val="00B44683"/>
    <w:rsid w:val="00B47423"/>
    <w:rsid w:val="00B66F5E"/>
    <w:rsid w:val="00B71596"/>
    <w:rsid w:val="00B84E8B"/>
    <w:rsid w:val="00B927DF"/>
    <w:rsid w:val="00BA756F"/>
    <w:rsid w:val="00BB513E"/>
    <w:rsid w:val="00BC3F41"/>
    <w:rsid w:val="00C26BE9"/>
    <w:rsid w:val="00C60F09"/>
    <w:rsid w:val="00C9667E"/>
    <w:rsid w:val="00C97BD8"/>
    <w:rsid w:val="00CA61DB"/>
    <w:rsid w:val="00CC0807"/>
    <w:rsid w:val="00CD30C2"/>
    <w:rsid w:val="00CD45C3"/>
    <w:rsid w:val="00CE6401"/>
    <w:rsid w:val="00CE7B2A"/>
    <w:rsid w:val="00D02509"/>
    <w:rsid w:val="00D27894"/>
    <w:rsid w:val="00D313A6"/>
    <w:rsid w:val="00D429F5"/>
    <w:rsid w:val="00D43412"/>
    <w:rsid w:val="00D75535"/>
    <w:rsid w:val="00D87CEC"/>
    <w:rsid w:val="00D965A5"/>
    <w:rsid w:val="00DA3AF0"/>
    <w:rsid w:val="00DB013A"/>
    <w:rsid w:val="00DF1384"/>
    <w:rsid w:val="00DF5DB9"/>
    <w:rsid w:val="00E3375E"/>
    <w:rsid w:val="00E44E54"/>
    <w:rsid w:val="00E458A7"/>
    <w:rsid w:val="00E84A01"/>
    <w:rsid w:val="00EA36B8"/>
    <w:rsid w:val="00EA3BB3"/>
    <w:rsid w:val="00EB7D78"/>
    <w:rsid w:val="00F64ED2"/>
    <w:rsid w:val="00F7621E"/>
    <w:rsid w:val="00F81E5B"/>
    <w:rsid w:val="00F83F01"/>
    <w:rsid w:val="00FF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47"/>
    <w:pPr>
      <w:spacing w:after="160" w:line="259" w:lineRule="auto"/>
    </w:pPr>
    <w:rPr>
      <w:rFonts w:cs="Calibri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94657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964D6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DA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A3AF0"/>
  </w:style>
  <w:style w:type="paragraph" w:styleId="Footer">
    <w:name w:val="footer"/>
    <w:basedOn w:val="Normal"/>
    <w:link w:val="FooterChar"/>
    <w:uiPriority w:val="99"/>
    <w:rsid w:val="00DA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A3AF0"/>
  </w:style>
  <w:style w:type="table" w:styleId="TableGrid">
    <w:name w:val="Table Grid"/>
    <w:basedOn w:val="TableNormal"/>
    <w:uiPriority w:val="99"/>
    <w:rsid w:val="0034544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76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697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666B3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66B3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666B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66B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66B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66B3F"/>
    <w:rPr>
      <w:vertAlign w:val="superscript"/>
    </w:rPr>
  </w:style>
  <w:style w:type="paragraph" w:customStyle="1" w:styleId="a">
    <w:name w:val="Знак Знак Знак Знак"/>
    <w:basedOn w:val="Normal"/>
    <w:uiPriority w:val="99"/>
    <w:rsid w:val="008D3295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">
    <w:name w:val="Знак1"/>
    <w:basedOn w:val="Normal"/>
    <w:uiPriority w:val="99"/>
    <w:rsid w:val="003413B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Subtitle">
    <w:name w:val="Subtitle"/>
    <w:basedOn w:val="Normal"/>
    <w:link w:val="SubtitleChar"/>
    <w:uiPriority w:val="99"/>
    <w:qFormat/>
    <w:locked/>
    <w:rsid w:val="001D2EA7"/>
    <w:pPr>
      <w:spacing w:after="0" w:line="240" w:lineRule="auto"/>
      <w:jc w:val="center"/>
    </w:pPr>
    <w:rPr>
      <w:rFonts w:ascii="Fixedsys" w:hAnsi="Fixedsys" w:cs="Fixedsys"/>
      <w:sz w:val="28"/>
      <w:szCs w:val="28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D2EA7"/>
    <w:rPr>
      <w:rFonts w:ascii="Fixedsys" w:hAnsi="Fixedsys" w:cs="Fixedsys"/>
      <w:sz w:val="24"/>
      <w:szCs w:val="24"/>
      <w:lang w:val="ru-RU" w:eastAsia="ru-RU"/>
    </w:rPr>
  </w:style>
  <w:style w:type="character" w:customStyle="1" w:styleId="company-infotext">
    <w:name w:val="company-info__text"/>
    <w:basedOn w:val="DefaultParagraphFont"/>
    <w:uiPriority w:val="99"/>
    <w:rsid w:val="00513C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0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18</Pages>
  <Words>3103</Words>
  <Characters>17688</Characters>
  <Application>Microsoft Office Outlook</Application>
  <DocSecurity>0</DocSecurity>
  <Lines>0</Lines>
  <Paragraphs>0</Paragraphs>
  <ScaleCrop>false</ScaleCrop>
  <Company>ApГO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Елена Александровна</dc:creator>
  <cp:keywords/>
  <dc:description/>
  <cp:lastModifiedBy>ORG4</cp:lastModifiedBy>
  <cp:revision>24</cp:revision>
  <cp:lastPrinted>2019-12-26T09:30:00Z</cp:lastPrinted>
  <dcterms:created xsi:type="dcterms:W3CDTF">2019-12-30T07:51:00Z</dcterms:created>
  <dcterms:modified xsi:type="dcterms:W3CDTF">2020-02-20T07:27:00Z</dcterms:modified>
</cp:coreProperties>
</file>